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4111" w14:textId="2485E46A" w:rsidR="0085238E" w:rsidRPr="00602448" w:rsidRDefault="009027D7" w:rsidP="00602448">
      <w:pPr>
        <w:pStyle w:val="Heading1"/>
      </w:pPr>
      <w:r w:rsidRPr="00602448">
        <w:t>A3</w:t>
      </w:r>
    </w:p>
    <w:p w14:paraId="2AEE4371" w14:textId="543BF331" w:rsidR="00603AF3" w:rsidRPr="00602448" w:rsidRDefault="00997C3E" w:rsidP="00602448">
      <w:r w:rsidRPr="00602448">
        <w:t>The A3 is a s</w:t>
      </w:r>
      <w:r w:rsidR="007E733C" w:rsidRPr="00602448">
        <w:t>tructured report that tells the story of an improvement and what’s being done to achieve it</w:t>
      </w:r>
      <w:r w:rsidR="00B57DE6" w:rsidRPr="00602448">
        <w:t>.</w:t>
      </w:r>
      <w:r w:rsidRPr="00602448">
        <w:t xml:space="preserve"> </w:t>
      </w:r>
      <w:r w:rsidR="00492839" w:rsidRPr="00602448">
        <w:t>We have adapted it for the Child and Youth Mental Health and Addictions sector to</w:t>
      </w:r>
      <w:r w:rsidR="007D100E" w:rsidRPr="00602448">
        <w:t xml:space="preserve"> follow the Lean Six Sigma </w:t>
      </w:r>
      <w:r w:rsidR="00D9726A" w:rsidRPr="00602448">
        <w:t>(LSS)</w:t>
      </w:r>
      <w:r w:rsidR="00A462FA" w:rsidRPr="00602448">
        <w:t xml:space="preserve"> </w:t>
      </w:r>
      <w:r w:rsidR="007D100E" w:rsidRPr="00602448">
        <w:t xml:space="preserve">structure of </w:t>
      </w:r>
      <w:r w:rsidR="00C524A9" w:rsidRPr="00602448">
        <w:t>a project</w:t>
      </w:r>
      <w:r w:rsidR="0081737E" w:rsidRPr="00602448">
        <w:t xml:space="preserve"> we use for quality improvement at the Knowledge Institute </w:t>
      </w:r>
      <w:r w:rsidR="00D44CC4" w:rsidRPr="00602448">
        <w:t>on</w:t>
      </w:r>
      <w:r w:rsidR="0081737E" w:rsidRPr="00602448">
        <w:t xml:space="preserve"> </w:t>
      </w:r>
      <w:r w:rsidR="000B6C4B" w:rsidRPr="00602448">
        <w:t xml:space="preserve">Child and Youth </w:t>
      </w:r>
      <w:r w:rsidR="0081737E" w:rsidRPr="00602448">
        <w:t xml:space="preserve">Mental </w:t>
      </w:r>
      <w:r w:rsidR="00E270A5" w:rsidRPr="00602448">
        <w:t>Health and Addictions</w:t>
      </w:r>
      <w:r w:rsidR="00C524A9" w:rsidRPr="00602448">
        <w:t>: Define, Measure, Analyze, Improve, and Control.</w:t>
      </w:r>
      <w:r w:rsidRPr="00602448">
        <w:t xml:space="preserve"> </w:t>
      </w:r>
      <w:r w:rsidR="00662C5F" w:rsidRPr="00602448">
        <w:t xml:space="preserve">As such, there </w:t>
      </w:r>
      <w:r w:rsidR="00FA6CA6" w:rsidRPr="00602448">
        <w:t>are</w:t>
      </w:r>
      <w:r w:rsidR="00365BBB" w:rsidRPr="00602448">
        <w:t xml:space="preserve"> tools that </w:t>
      </w:r>
      <w:r w:rsidR="00D9726A" w:rsidRPr="00602448">
        <w:t>you may employ from LSS</w:t>
      </w:r>
      <w:r w:rsidR="00A462FA" w:rsidRPr="00602448">
        <w:t xml:space="preserve"> at each phase</w:t>
      </w:r>
      <w:r w:rsidR="00D9726A" w:rsidRPr="00602448">
        <w:t xml:space="preserve">. </w:t>
      </w:r>
      <w:r w:rsidRPr="00602448">
        <w:t xml:space="preserve">It </w:t>
      </w:r>
      <w:r w:rsidR="007E733C" w:rsidRPr="00602448">
        <w:t>serves as a communication tool that captures all the necessary information, fosters agreement, and helps the team stay on track.</w:t>
      </w:r>
      <w:r w:rsidR="00B5537E" w:rsidRPr="00602448">
        <w:t xml:space="preserve"> </w:t>
      </w:r>
      <w:r w:rsidR="00EB2528" w:rsidRPr="00602448">
        <w:t xml:space="preserve">It </w:t>
      </w:r>
      <w:r w:rsidR="00986C04" w:rsidRPr="00602448">
        <w:t>is a</w:t>
      </w:r>
      <w:r w:rsidR="006F1083" w:rsidRPr="00602448">
        <w:t xml:space="preserve"> liv</w:t>
      </w:r>
      <w:r w:rsidR="0031315D" w:rsidRPr="00602448">
        <w:t>ing</w:t>
      </w:r>
      <w:r w:rsidR="006F1083" w:rsidRPr="00602448">
        <w:t xml:space="preserve"> </w:t>
      </w:r>
      <w:r w:rsidR="00986C04" w:rsidRPr="00602448">
        <w:t>document</w:t>
      </w:r>
      <w:r w:rsidR="00477F80" w:rsidRPr="00602448">
        <w:t>,</w:t>
      </w:r>
      <w:r w:rsidR="00452632" w:rsidRPr="00602448">
        <w:t xml:space="preserve"> so </w:t>
      </w:r>
      <w:r w:rsidR="00986C04" w:rsidRPr="00602448">
        <w:t>teams are encouraged to revisit</w:t>
      </w:r>
      <w:r w:rsidR="00B71A07" w:rsidRPr="00602448">
        <w:t xml:space="preserve"> and update</w:t>
      </w:r>
      <w:r w:rsidR="00FE1493" w:rsidRPr="00602448">
        <w:t xml:space="preserve"> the A3</w:t>
      </w:r>
      <w:r w:rsidR="00986C04" w:rsidRPr="00602448">
        <w:t xml:space="preserve"> throughout their project</w:t>
      </w:r>
      <w:r w:rsidR="00B71A07" w:rsidRPr="00602448">
        <w:t>.</w:t>
      </w:r>
      <w:r w:rsidR="00CF5150" w:rsidRPr="00602448">
        <w:t xml:space="preserve"> </w:t>
      </w:r>
      <w:r w:rsidR="00A462FA" w:rsidRPr="00602448">
        <w:t xml:space="preserve">Please connect with us if you have any questions </w:t>
      </w:r>
      <w:r w:rsidR="00E20490" w:rsidRPr="00602448">
        <w:t xml:space="preserve">about using this particular tool at </w:t>
      </w:r>
      <w:hyperlink r:id="rId12" w:history="1">
        <w:r w:rsidR="00E20490" w:rsidRPr="00602448">
          <w:rPr>
            <w:rStyle w:val="Hyperlink"/>
          </w:rPr>
          <w:t>Quest@cymha.ca</w:t>
        </w:r>
      </w:hyperlink>
      <w:r w:rsidR="00E20490" w:rsidRPr="00602448">
        <w:t xml:space="preserve">. </w:t>
      </w:r>
    </w:p>
    <w:p w14:paraId="437848BA" w14:textId="0E7F6744" w:rsidR="0085238E" w:rsidRPr="00896A06" w:rsidRDefault="009027D7" w:rsidP="00896A06">
      <w:pPr>
        <w:pStyle w:val="Heading2"/>
        <w:rPr>
          <w:rStyle w:val="Heading3Char"/>
          <w:color w:val="3C68B2"/>
          <w:sz w:val="32"/>
          <w:szCs w:val="32"/>
        </w:rPr>
      </w:pPr>
      <w:r w:rsidRPr="00896A06">
        <w:rPr>
          <w:rStyle w:val="Heading3Char"/>
          <w:color w:val="3C68B2"/>
          <w:sz w:val="32"/>
          <w:szCs w:val="32"/>
        </w:rPr>
        <w:t>Project details</w:t>
      </w:r>
    </w:p>
    <w:tbl>
      <w:tblPr>
        <w:tblStyle w:val="TableGrid"/>
        <w:tblW w:w="0" w:type="auto"/>
        <w:tblLook w:val="04A0" w:firstRow="1" w:lastRow="0" w:firstColumn="1" w:lastColumn="0" w:noHBand="0" w:noVBand="1"/>
      </w:tblPr>
      <w:tblGrid>
        <w:gridCol w:w="2155"/>
        <w:gridCol w:w="7015"/>
      </w:tblGrid>
      <w:tr w:rsidR="00F060A2" w14:paraId="0990B71A" w14:textId="77777777" w:rsidTr="001D7910">
        <w:tc>
          <w:tcPr>
            <w:tcW w:w="2155" w:type="dxa"/>
            <w:tcBorders>
              <w:left w:val="dotted" w:sz="4" w:space="0" w:color="auto"/>
              <w:bottom w:val="single" w:sz="4" w:space="0" w:color="FFFFFF" w:themeColor="background1"/>
            </w:tcBorders>
            <w:shd w:val="clear" w:color="auto" w:fill="1F2A59" w:themeFill="text2"/>
          </w:tcPr>
          <w:p w14:paraId="35EB09A2" w14:textId="022D7CD6" w:rsidR="00F060A2" w:rsidRPr="00F060A2" w:rsidRDefault="00F060A2" w:rsidP="00602448">
            <w:pPr>
              <w:spacing w:before="120" w:after="120" w:line="240" w:lineRule="auto"/>
              <w:rPr>
                <w:b/>
                <w:bCs/>
                <w:color w:val="FFFFFF" w:themeColor="background1"/>
              </w:rPr>
            </w:pPr>
            <w:r w:rsidRPr="00A8731C">
              <w:rPr>
                <w:b/>
                <w:bCs/>
                <w:color w:val="FFFFFF" w:themeColor="background1"/>
              </w:rPr>
              <w:t>Project title:</w:t>
            </w:r>
          </w:p>
        </w:tc>
        <w:tc>
          <w:tcPr>
            <w:tcW w:w="7015" w:type="dxa"/>
            <w:tcBorders>
              <w:right w:val="dotted" w:sz="4" w:space="0" w:color="auto"/>
            </w:tcBorders>
          </w:tcPr>
          <w:p w14:paraId="14DD519D" w14:textId="77777777" w:rsidR="00F060A2" w:rsidRDefault="00F060A2" w:rsidP="00F060A2"/>
        </w:tc>
      </w:tr>
      <w:tr w:rsidR="00F060A2" w14:paraId="6BD90355" w14:textId="77777777" w:rsidTr="001D7910">
        <w:tc>
          <w:tcPr>
            <w:tcW w:w="2155" w:type="dxa"/>
            <w:tcBorders>
              <w:top w:val="single" w:sz="4" w:space="0" w:color="FFFFFF" w:themeColor="background1"/>
              <w:left w:val="dotted" w:sz="4" w:space="0" w:color="auto"/>
              <w:bottom w:val="single" w:sz="4" w:space="0" w:color="FFFFFF" w:themeColor="background1"/>
            </w:tcBorders>
            <w:shd w:val="clear" w:color="auto" w:fill="1F2A59" w:themeFill="text2"/>
          </w:tcPr>
          <w:p w14:paraId="0FCD035D" w14:textId="078337BA" w:rsidR="00F060A2" w:rsidRPr="00F060A2" w:rsidRDefault="00F060A2" w:rsidP="00602448">
            <w:pPr>
              <w:spacing w:before="120" w:after="120" w:line="240" w:lineRule="auto"/>
              <w:rPr>
                <w:b/>
                <w:bCs/>
                <w:color w:val="FFFFFF" w:themeColor="background1"/>
              </w:rPr>
            </w:pPr>
            <w:r w:rsidRPr="00F060A2">
              <w:rPr>
                <w:b/>
                <w:bCs/>
                <w:color w:val="FFFFFF" w:themeColor="background1"/>
              </w:rPr>
              <w:t>Project sponsor:</w:t>
            </w:r>
          </w:p>
        </w:tc>
        <w:tc>
          <w:tcPr>
            <w:tcW w:w="7015" w:type="dxa"/>
            <w:tcBorders>
              <w:right w:val="dotted" w:sz="4" w:space="0" w:color="auto"/>
            </w:tcBorders>
          </w:tcPr>
          <w:p w14:paraId="4706D2FD" w14:textId="77777777" w:rsidR="00F060A2" w:rsidRDefault="00F060A2" w:rsidP="00F060A2"/>
        </w:tc>
      </w:tr>
      <w:tr w:rsidR="00F060A2" w14:paraId="0EFBD41D" w14:textId="77777777" w:rsidTr="00602448">
        <w:trPr>
          <w:trHeight w:val="455"/>
        </w:trPr>
        <w:tc>
          <w:tcPr>
            <w:tcW w:w="2155" w:type="dxa"/>
            <w:tcBorders>
              <w:top w:val="single" w:sz="4" w:space="0" w:color="FFFFFF" w:themeColor="background1"/>
              <w:left w:val="dotted" w:sz="4" w:space="0" w:color="auto"/>
              <w:bottom w:val="single" w:sz="4" w:space="0" w:color="FFFFFF" w:themeColor="background1"/>
            </w:tcBorders>
            <w:shd w:val="clear" w:color="auto" w:fill="1F2A59" w:themeFill="text2"/>
          </w:tcPr>
          <w:p w14:paraId="7F61C265" w14:textId="1C19D2D2" w:rsidR="00F060A2" w:rsidRPr="00F060A2" w:rsidRDefault="00F060A2" w:rsidP="00602448">
            <w:pPr>
              <w:spacing w:before="120" w:after="120" w:line="240" w:lineRule="auto"/>
              <w:rPr>
                <w:b/>
                <w:bCs/>
                <w:color w:val="FFFFFF" w:themeColor="background1"/>
              </w:rPr>
            </w:pPr>
            <w:r w:rsidRPr="00F060A2">
              <w:rPr>
                <w:b/>
                <w:bCs/>
                <w:color w:val="FFFFFF" w:themeColor="background1"/>
              </w:rPr>
              <w:t>Project lead:</w:t>
            </w:r>
          </w:p>
        </w:tc>
        <w:tc>
          <w:tcPr>
            <w:tcW w:w="7015" w:type="dxa"/>
            <w:tcBorders>
              <w:right w:val="dotted" w:sz="4" w:space="0" w:color="auto"/>
            </w:tcBorders>
          </w:tcPr>
          <w:p w14:paraId="646B99E5" w14:textId="77777777" w:rsidR="00F060A2" w:rsidRDefault="00F060A2" w:rsidP="00F060A2"/>
        </w:tc>
      </w:tr>
      <w:tr w:rsidR="00F060A2" w14:paraId="699A322C" w14:textId="77777777" w:rsidTr="001D7910">
        <w:tc>
          <w:tcPr>
            <w:tcW w:w="2155" w:type="dxa"/>
            <w:tcBorders>
              <w:top w:val="single" w:sz="4" w:space="0" w:color="FFFFFF" w:themeColor="background1"/>
              <w:left w:val="dotted" w:sz="4" w:space="0" w:color="auto"/>
            </w:tcBorders>
            <w:shd w:val="clear" w:color="auto" w:fill="1F2A59" w:themeFill="text2"/>
          </w:tcPr>
          <w:p w14:paraId="6E0521EB" w14:textId="7FC15999" w:rsidR="00F060A2" w:rsidRPr="00F060A2" w:rsidRDefault="00F060A2" w:rsidP="00602448">
            <w:pPr>
              <w:spacing w:before="120" w:after="120" w:line="240" w:lineRule="auto"/>
              <w:rPr>
                <w:b/>
                <w:bCs/>
                <w:color w:val="FFFFFF" w:themeColor="background1"/>
              </w:rPr>
            </w:pPr>
            <w:r w:rsidRPr="00F060A2">
              <w:rPr>
                <w:b/>
                <w:bCs/>
                <w:color w:val="FFFFFF" w:themeColor="background1"/>
              </w:rPr>
              <w:t>Team members:</w:t>
            </w:r>
          </w:p>
        </w:tc>
        <w:tc>
          <w:tcPr>
            <w:tcW w:w="7015" w:type="dxa"/>
            <w:tcBorders>
              <w:right w:val="dotted" w:sz="4" w:space="0" w:color="auto"/>
            </w:tcBorders>
          </w:tcPr>
          <w:p w14:paraId="55F315DA" w14:textId="77777777" w:rsidR="00F060A2" w:rsidRDefault="00F060A2" w:rsidP="00F060A2"/>
        </w:tc>
      </w:tr>
    </w:tbl>
    <w:p w14:paraId="374AA473" w14:textId="01267138" w:rsidR="00602448" w:rsidRPr="000B7BBE" w:rsidRDefault="00602448" w:rsidP="00D965B4">
      <w:pPr>
        <w:pStyle w:val="Heading2"/>
        <w:spacing w:before="240"/>
      </w:pPr>
      <w:r w:rsidRPr="000B7BBE">
        <w:rPr>
          <w:rStyle w:val="Heading3Char"/>
          <w:color w:val="3C68B2"/>
          <w:sz w:val="32"/>
          <w:szCs w:val="32"/>
        </w:rPr>
        <w:t>Define</w:t>
      </w:r>
    </w:p>
    <w:p w14:paraId="645C6084" w14:textId="77777777" w:rsidR="00602448" w:rsidRPr="004B4DAB" w:rsidRDefault="00602448" w:rsidP="00602448">
      <w:pPr>
        <w:pStyle w:val="Heading3"/>
        <w:spacing w:before="120" w:after="120" w:line="240" w:lineRule="auto"/>
        <w:rPr>
          <w:rStyle w:val="Heading3Char"/>
          <w:color w:val="3C68B2"/>
        </w:rPr>
      </w:pPr>
      <w:r>
        <w:rPr>
          <w:rStyle w:val="Heading3Char"/>
          <w:color w:val="3C68B2"/>
        </w:rPr>
        <w:t>Business case/p</w:t>
      </w:r>
      <w:r w:rsidRPr="004B4DAB">
        <w:rPr>
          <w:rStyle w:val="Heading3Char"/>
          <w:color w:val="3C68B2"/>
        </w:rPr>
        <w:t>roject background</w:t>
      </w:r>
    </w:p>
    <w:p w14:paraId="46EF92E0" w14:textId="77777777" w:rsidR="00602448" w:rsidRDefault="00602448" w:rsidP="000B7BBE">
      <w:r w:rsidRPr="007F4AAE">
        <w:t xml:space="preserve">Describe why you chose this project, who it impacted and the original problem. </w:t>
      </w:r>
      <w:r>
        <w:t xml:space="preserve">Think back to why you chose to embark on your QI project and the information that supported this initiative. </w:t>
      </w:r>
    </w:p>
    <w:p w14:paraId="25A7A030" w14:textId="77777777" w:rsidR="00602448" w:rsidRDefault="00602448" w:rsidP="00602448">
      <w:pPr>
        <w:pStyle w:val="Heading3"/>
        <w:spacing w:before="120" w:after="120" w:line="240" w:lineRule="auto"/>
        <w:rPr>
          <w:rStyle w:val="Heading3Char"/>
          <w:color w:val="3C68B2"/>
        </w:rPr>
      </w:pPr>
      <w:r>
        <w:rPr>
          <w:rStyle w:val="Heading3Char"/>
          <w:color w:val="3C68B2"/>
        </w:rPr>
        <w:t>Opportunity/p</w:t>
      </w:r>
      <w:r w:rsidRPr="004B4DAB">
        <w:rPr>
          <w:rStyle w:val="Heading3Char"/>
          <w:color w:val="3C68B2"/>
        </w:rPr>
        <w:t xml:space="preserve">roblem </w:t>
      </w:r>
    </w:p>
    <w:p w14:paraId="2AB92296" w14:textId="77777777" w:rsidR="00602448" w:rsidRDefault="00602448" w:rsidP="00C100C6">
      <w:pPr>
        <w:spacing w:after="0"/>
      </w:pPr>
      <w:r w:rsidRPr="0039608E">
        <w:t>Objectively describe what is happening, explain why it matters, and identify the burning platform</w:t>
      </w:r>
      <w:r>
        <w:t xml:space="preserve">. </w:t>
      </w:r>
    </w:p>
    <w:p w14:paraId="1B70A378" w14:textId="77777777" w:rsidR="00602448" w:rsidRPr="00077600" w:rsidRDefault="00602448" w:rsidP="00077600">
      <w:pPr>
        <w:pStyle w:val="ListParagraph"/>
      </w:pPr>
    </w:p>
    <w:p w14:paraId="2E5803F3" w14:textId="77777777" w:rsidR="00602448" w:rsidRDefault="00602448" w:rsidP="00E90BBB">
      <w:pPr>
        <w:pStyle w:val="Heading3"/>
        <w:spacing w:before="240" w:after="120" w:line="240" w:lineRule="auto"/>
        <w:rPr>
          <w:rStyle w:val="Heading3Char"/>
          <w:color w:val="3C68B2"/>
        </w:rPr>
      </w:pPr>
      <w:r w:rsidRPr="004B4DAB">
        <w:rPr>
          <w:rStyle w:val="Heading3Char"/>
          <w:color w:val="3C68B2"/>
        </w:rPr>
        <w:t>Goal</w:t>
      </w:r>
      <w:r>
        <w:rPr>
          <w:rStyle w:val="Heading3Char"/>
          <w:color w:val="3C68B2"/>
        </w:rPr>
        <w:t>s</w:t>
      </w:r>
      <w:r w:rsidRPr="004B4DAB">
        <w:rPr>
          <w:rStyle w:val="Heading3Char"/>
          <w:color w:val="3C68B2"/>
        </w:rPr>
        <w:t xml:space="preserve"> </w:t>
      </w:r>
    </w:p>
    <w:p w14:paraId="019C5B32" w14:textId="77777777" w:rsidR="00602448" w:rsidRPr="00B41B39" w:rsidRDefault="00602448" w:rsidP="00C100C6">
      <w:pPr>
        <w:spacing w:after="0"/>
      </w:pPr>
      <w:r w:rsidRPr="00B41B39">
        <w:lastRenderedPageBreak/>
        <w:t>What did this project aim to accomplish?</w:t>
      </w:r>
    </w:p>
    <w:p w14:paraId="66633F70" w14:textId="77777777" w:rsidR="00602448" w:rsidRPr="00B41B39" w:rsidRDefault="00602448" w:rsidP="00077600">
      <w:pPr>
        <w:pStyle w:val="ListParagraph"/>
      </w:pPr>
    </w:p>
    <w:p w14:paraId="24BC67C6" w14:textId="77777777" w:rsidR="00602448" w:rsidRPr="00B41B39" w:rsidRDefault="00602448" w:rsidP="00C100C6">
      <w:pPr>
        <w:spacing w:after="0"/>
      </w:pPr>
      <w:r w:rsidRPr="00B41B39">
        <w:t>What is your goal statement (SMART objectives)?</w:t>
      </w:r>
    </w:p>
    <w:p w14:paraId="1341BC81" w14:textId="77777777" w:rsidR="000B7BBE" w:rsidRPr="00B41B39" w:rsidRDefault="000B7BBE" w:rsidP="00077600">
      <w:pPr>
        <w:pStyle w:val="ListParagraph"/>
      </w:pPr>
    </w:p>
    <w:p w14:paraId="35689DDC" w14:textId="77777777" w:rsidR="00602448" w:rsidRPr="00B41B39" w:rsidRDefault="00602448" w:rsidP="00C100C6">
      <w:pPr>
        <w:spacing w:after="0"/>
      </w:pPr>
      <w:r w:rsidRPr="00B41B39">
        <w:t>What is your problem statement? Use the 5W2H tool to help guide this.</w:t>
      </w:r>
    </w:p>
    <w:p w14:paraId="5E16BDD5" w14:textId="77777777" w:rsidR="000B7BBE" w:rsidRPr="00E33FA6" w:rsidRDefault="000B7BBE" w:rsidP="00077600">
      <w:pPr>
        <w:pStyle w:val="ListParagraph"/>
      </w:pPr>
    </w:p>
    <w:p w14:paraId="3D487CBB" w14:textId="77777777" w:rsidR="000A1836" w:rsidRPr="0042185E" w:rsidRDefault="000A1836" w:rsidP="00C100C6">
      <w:pPr>
        <w:pStyle w:val="Heading3"/>
        <w:spacing w:before="360" w:after="120" w:line="240" w:lineRule="auto"/>
        <w:rPr>
          <w:color w:val="3C68B2"/>
        </w:rPr>
      </w:pPr>
      <w:r w:rsidRPr="00BD111D">
        <w:rPr>
          <w:rStyle w:val="Heading3Char"/>
          <w:color w:val="3C68B2"/>
        </w:rPr>
        <w:t>Scop</w:t>
      </w:r>
      <w:r>
        <w:rPr>
          <w:rStyle w:val="Heading3Char"/>
          <w:color w:val="3C68B2"/>
        </w:rPr>
        <w:t xml:space="preserve">ing </w:t>
      </w:r>
      <w:r>
        <w:rPr>
          <w:rStyle w:val="Heading3Char"/>
        </w:rPr>
        <w:t>and engagement</w:t>
      </w:r>
    </w:p>
    <w:tbl>
      <w:tblPr>
        <w:tblStyle w:val="TableGrid"/>
        <w:tblW w:w="8924" w:type="dxa"/>
        <w:tblLook w:val="04A0" w:firstRow="1" w:lastRow="0" w:firstColumn="1" w:lastColumn="0" w:noHBand="0" w:noVBand="1"/>
      </w:tblPr>
      <w:tblGrid>
        <w:gridCol w:w="1835"/>
        <w:gridCol w:w="7089"/>
      </w:tblGrid>
      <w:tr w:rsidR="000A1836" w14:paraId="421DA9A8" w14:textId="77777777" w:rsidTr="00971B92">
        <w:trPr>
          <w:trHeight w:val="760"/>
        </w:trPr>
        <w:tc>
          <w:tcPr>
            <w:tcW w:w="1835" w:type="dxa"/>
            <w:tcBorders>
              <w:bottom w:val="single" w:sz="4" w:space="0" w:color="FFFFFF" w:themeColor="background1"/>
            </w:tcBorders>
            <w:shd w:val="clear" w:color="auto" w:fill="1F2A59" w:themeFill="text2"/>
            <w:vAlign w:val="center"/>
          </w:tcPr>
          <w:p w14:paraId="20E5E1F6" w14:textId="77777777" w:rsidR="000A1836" w:rsidRPr="00CD75EE" w:rsidRDefault="000A1836" w:rsidP="00971B92">
            <w:pPr>
              <w:spacing w:before="120" w:after="120" w:line="240" w:lineRule="auto"/>
              <w:rPr>
                <w:b/>
                <w:bCs/>
                <w:color w:val="FFFFFF" w:themeColor="background1"/>
              </w:rPr>
            </w:pPr>
            <w:r w:rsidRPr="00CD75EE">
              <w:rPr>
                <w:rStyle w:val="Heading3Char"/>
                <w:color w:val="FFFFFF" w:themeColor="background1"/>
                <w:sz w:val="20"/>
                <w:szCs w:val="20"/>
              </w:rPr>
              <w:t>Start of process:</w:t>
            </w:r>
          </w:p>
        </w:tc>
        <w:tc>
          <w:tcPr>
            <w:tcW w:w="7089" w:type="dxa"/>
            <w:vAlign w:val="center"/>
          </w:tcPr>
          <w:p w14:paraId="2E1A4D8B" w14:textId="77777777" w:rsidR="000A1836" w:rsidRPr="00851ED3" w:rsidRDefault="000A1836" w:rsidP="00971B92">
            <w:pPr>
              <w:spacing w:before="120" w:after="120" w:line="240" w:lineRule="auto"/>
              <w:rPr>
                <w:color w:val="auto"/>
              </w:rPr>
            </w:pPr>
          </w:p>
        </w:tc>
      </w:tr>
      <w:tr w:rsidR="000A1836" w14:paraId="7C179A58" w14:textId="77777777" w:rsidTr="00971B92">
        <w:trPr>
          <w:trHeight w:val="760"/>
        </w:trPr>
        <w:tc>
          <w:tcPr>
            <w:tcW w:w="1835" w:type="dxa"/>
            <w:tcBorders>
              <w:top w:val="single" w:sz="4" w:space="0" w:color="FFFFFF" w:themeColor="background1"/>
            </w:tcBorders>
            <w:shd w:val="clear" w:color="auto" w:fill="1F2A59" w:themeFill="text2"/>
            <w:vAlign w:val="center"/>
          </w:tcPr>
          <w:p w14:paraId="07027BE9" w14:textId="77777777" w:rsidR="000A1836" w:rsidRPr="00CD75EE" w:rsidRDefault="000A1836" w:rsidP="00971B92">
            <w:pPr>
              <w:spacing w:before="120" w:after="120" w:line="240" w:lineRule="auto"/>
              <w:rPr>
                <w:b/>
                <w:bCs/>
                <w:color w:val="FFFFFF" w:themeColor="background1"/>
              </w:rPr>
            </w:pPr>
            <w:r w:rsidRPr="00CD75EE">
              <w:rPr>
                <w:rStyle w:val="Heading3Char"/>
                <w:color w:val="FFFFFF" w:themeColor="background1"/>
                <w:sz w:val="20"/>
                <w:szCs w:val="20"/>
              </w:rPr>
              <w:t>End of process:</w:t>
            </w:r>
          </w:p>
        </w:tc>
        <w:tc>
          <w:tcPr>
            <w:tcW w:w="7089" w:type="dxa"/>
            <w:vAlign w:val="center"/>
          </w:tcPr>
          <w:p w14:paraId="05584003" w14:textId="77777777" w:rsidR="000A1836" w:rsidRPr="00851ED3" w:rsidRDefault="000A1836" w:rsidP="00971B92">
            <w:pPr>
              <w:spacing w:before="120" w:after="120" w:line="240" w:lineRule="auto"/>
              <w:rPr>
                <w:color w:val="auto"/>
              </w:rPr>
            </w:pPr>
          </w:p>
          <w:p w14:paraId="259C6691" w14:textId="77777777" w:rsidR="000A1836" w:rsidRPr="00851ED3" w:rsidRDefault="000A1836" w:rsidP="00971B92">
            <w:pPr>
              <w:spacing w:before="120" w:after="120" w:line="240" w:lineRule="auto"/>
              <w:rPr>
                <w:color w:val="auto"/>
              </w:rPr>
            </w:pPr>
          </w:p>
        </w:tc>
      </w:tr>
    </w:tbl>
    <w:p w14:paraId="308921B9" w14:textId="53D3D9BA" w:rsidR="000A1836" w:rsidRPr="00B41B39" w:rsidRDefault="000A1836" w:rsidP="00C100C6">
      <w:pPr>
        <w:spacing w:after="0"/>
      </w:pPr>
      <w:r w:rsidRPr="00B41B39">
        <w:t xml:space="preserve">What was included in the scope? </w:t>
      </w:r>
    </w:p>
    <w:p w14:paraId="17DF8483" w14:textId="77777777" w:rsidR="000A1836" w:rsidRPr="00B41B39" w:rsidRDefault="000A1836" w:rsidP="00077600">
      <w:pPr>
        <w:pStyle w:val="ListParagraph"/>
      </w:pPr>
    </w:p>
    <w:p w14:paraId="004DCF23" w14:textId="77777777" w:rsidR="000A1836" w:rsidRPr="00B41B39" w:rsidRDefault="000A1836" w:rsidP="00C100C6">
      <w:pPr>
        <w:spacing w:after="0"/>
      </w:pPr>
      <w:r w:rsidRPr="00B41B39">
        <w:rPr>
          <w:color w:val="auto"/>
        </w:rPr>
        <w:t>W</w:t>
      </w:r>
      <w:r w:rsidRPr="00B41B39">
        <w:t>hat wasn’t included in the scope?</w:t>
      </w:r>
    </w:p>
    <w:p w14:paraId="44102CAF" w14:textId="77777777" w:rsidR="000A1836" w:rsidRPr="00B41B39" w:rsidRDefault="000A1836" w:rsidP="00077600">
      <w:pPr>
        <w:pStyle w:val="ListParagraph"/>
      </w:pPr>
    </w:p>
    <w:p w14:paraId="7A0758CC" w14:textId="77777777" w:rsidR="000A1836" w:rsidRPr="00B41B39" w:rsidRDefault="000A1836" w:rsidP="00C100C6">
      <w:pPr>
        <w:spacing w:after="0"/>
      </w:pPr>
      <w:r w:rsidRPr="00B41B39">
        <w:t>Who was involved in and impacted by the project and how were they engaged?</w:t>
      </w:r>
    </w:p>
    <w:p w14:paraId="06E67902" w14:textId="77777777" w:rsidR="000A1836" w:rsidRPr="00B41B39" w:rsidRDefault="000A1836" w:rsidP="00077600">
      <w:pPr>
        <w:pStyle w:val="ListParagraph"/>
      </w:pPr>
    </w:p>
    <w:p w14:paraId="5AD01053" w14:textId="0DDBDFF6" w:rsidR="000A1836" w:rsidRDefault="000A1836" w:rsidP="00C100C6">
      <w:pPr>
        <w:spacing w:before="120" w:after="0" w:line="240" w:lineRule="auto"/>
      </w:pPr>
      <w:r w:rsidRPr="00B41B39">
        <w:t>How were youth and families engaged?</w:t>
      </w:r>
    </w:p>
    <w:p w14:paraId="13BB6AAC" w14:textId="612EECD1" w:rsidR="00C100C6" w:rsidRPr="00B41B39" w:rsidRDefault="00C100C6" w:rsidP="00C100C6">
      <w:pPr>
        <w:pStyle w:val="ListParagraph"/>
      </w:pPr>
    </w:p>
    <w:p w14:paraId="6A552D61" w14:textId="3AB4DBBE" w:rsidR="00B94DA4" w:rsidRPr="000B7BBE" w:rsidRDefault="00B94DA4" w:rsidP="00E90BBB">
      <w:pPr>
        <w:pStyle w:val="Heading2"/>
        <w:spacing w:before="360"/>
        <w:rPr>
          <w:rStyle w:val="Heading3Char"/>
          <w:color w:val="3C68B2"/>
          <w:sz w:val="32"/>
          <w:szCs w:val="32"/>
        </w:rPr>
      </w:pPr>
      <w:r w:rsidRPr="000B7BBE">
        <w:rPr>
          <w:rStyle w:val="Heading3Char"/>
          <w:color w:val="3C68B2"/>
          <w:sz w:val="32"/>
          <w:szCs w:val="32"/>
        </w:rPr>
        <w:t>Measure</w:t>
      </w:r>
    </w:p>
    <w:p w14:paraId="5E249876" w14:textId="77777777" w:rsidR="00B94DA4" w:rsidRPr="005918F9" w:rsidRDefault="00B94DA4" w:rsidP="00B94DA4">
      <w:pPr>
        <w:pStyle w:val="Heading3"/>
        <w:spacing w:before="120" w:after="120" w:line="240" w:lineRule="auto"/>
        <w:rPr>
          <w:color w:val="3C68B2" w:themeColor="accent1"/>
        </w:rPr>
      </w:pPr>
      <w:r w:rsidRPr="00CD75EE">
        <w:rPr>
          <w:rStyle w:val="Heading3Char"/>
          <w:color w:val="3C68B2" w:themeColor="accent1"/>
        </w:rPr>
        <w:t>Data collection and analysis</w:t>
      </w:r>
    </w:p>
    <w:p w14:paraId="3CF9DF0D" w14:textId="50FE994F" w:rsidR="00B94DA4" w:rsidRDefault="00B94DA4" w:rsidP="00D965B4">
      <w:r w:rsidRPr="00997771">
        <w:t xml:space="preserve">What data </w:t>
      </w:r>
      <w:r>
        <w:t>will</w:t>
      </w:r>
      <w:r w:rsidRPr="00997771">
        <w:t xml:space="preserve"> help you assess the baseline of this issue (goal statement and current state) and progress of the project? </w:t>
      </w:r>
      <w:r>
        <w:t xml:space="preserve">Things to consider are the goals of the QI project, clues to root causes and possible change ideas, and the use of data visualization, which all may be found in your data collection plan. </w:t>
      </w:r>
    </w:p>
    <w:p w14:paraId="253D0355" w14:textId="778C5AC3" w:rsidR="009658A0" w:rsidRPr="00B41B39" w:rsidRDefault="009658A0" w:rsidP="009658A0">
      <w:pPr>
        <w:pStyle w:val="ListParagraph"/>
      </w:pPr>
    </w:p>
    <w:p w14:paraId="72687272" w14:textId="475EDCB1" w:rsidR="00B94DA4" w:rsidRPr="00B94DA4" w:rsidRDefault="00B94DA4" w:rsidP="00E90BBB">
      <w:pPr>
        <w:pStyle w:val="Heading2"/>
        <w:spacing w:before="360"/>
      </w:pPr>
      <w:r w:rsidRPr="00B94DA4">
        <w:t>Analyze</w:t>
      </w:r>
    </w:p>
    <w:p w14:paraId="44CB4892" w14:textId="77777777" w:rsidR="00A0205D" w:rsidRPr="006944DB" w:rsidRDefault="00A0205D" w:rsidP="00A0205D">
      <w:pPr>
        <w:pStyle w:val="Heading3"/>
        <w:spacing w:before="120" w:after="120" w:line="240" w:lineRule="auto"/>
        <w:rPr>
          <w:rStyle w:val="Heading3Char"/>
          <w:color w:val="3C68B2" w:themeColor="accent1"/>
        </w:rPr>
      </w:pPr>
      <w:r w:rsidRPr="006944DB">
        <w:rPr>
          <w:rStyle w:val="Heading3Char"/>
          <w:color w:val="3C68B2" w:themeColor="accent1"/>
        </w:rPr>
        <w:lastRenderedPageBreak/>
        <w:t>Root cause analysis</w:t>
      </w:r>
    </w:p>
    <w:p w14:paraId="45ABDAC9" w14:textId="77777777" w:rsidR="00A0205D" w:rsidRDefault="00A0205D" w:rsidP="00077600">
      <w:pPr>
        <w:spacing w:after="0"/>
      </w:pPr>
      <w:r w:rsidRPr="00514589">
        <w:t>What issue did your team identity by collecting and analyzing data? What did they learn from this process?</w:t>
      </w:r>
    </w:p>
    <w:p w14:paraId="6CF53160" w14:textId="77777777" w:rsidR="00A0205D" w:rsidRPr="00514589" w:rsidRDefault="00A0205D" w:rsidP="00077600">
      <w:pPr>
        <w:pStyle w:val="ListParagraph"/>
      </w:pPr>
    </w:p>
    <w:p w14:paraId="42B91369" w14:textId="77777777" w:rsidR="00A0205D" w:rsidRDefault="00A0205D" w:rsidP="00A220D4">
      <w:pPr>
        <w:spacing w:after="0"/>
      </w:pPr>
      <w:r w:rsidRPr="00514589">
        <w:t>What was determined as the cause(s) of the issue? Was this the true root cause or was there a deeper cause?</w:t>
      </w:r>
    </w:p>
    <w:p w14:paraId="512A6B4D" w14:textId="77777777" w:rsidR="00A0205D" w:rsidRPr="00514589" w:rsidRDefault="00A0205D" w:rsidP="00077600">
      <w:pPr>
        <w:pStyle w:val="ListParagraph"/>
      </w:pPr>
    </w:p>
    <w:p w14:paraId="67009CAB" w14:textId="15D135D3" w:rsidR="00A0205D" w:rsidRDefault="00A0205D" w:rsidP="00E90BBB">
      <w:pPr>
        <w:spacing w:after="0"/>
      </w:pPr>
      <w:r w:rsidRPr="48912FD1">
        <w:t>How did your team determine the root cause(s) of the issue/problem? What tools were used</w:t>
      </w:r>
      <w:r w:rsidR="0D24C1E1">
        <w:t>,</w:t>
      </w:r>
      <w:r w:rsidRPr="48912FD1">
        <w:t xml:space="preserve"> and which </w:t>
      </w:r>
      <w:r w:rsidR="64530935">
        <w:t>parties with a vested interest</w:t>
      </w:r>
      <w:r w:rsidRPr="48912FD1">
        <w:t xml:space="preserve"> were engaged?</w:t>
      </w:r>
    </w:p>
    <w:p w14:paraId="67B1FA92" w14:textId="77777777" w:rsidR="001734FA" w:rsidRPr="00514589" w:rsidRDefault="001734FA" w:rsidP="00077600">
      <w:pPr>
        <w:pStyle w:val="ListParagraph"/>
      </w:pPr>
    </w:p>
    <w:p w14:paraId="2364A3BC" w14:textId="77777777" w:rsidR="001734FA" w:rsidRDefault="001734FA" w:rsidP="00077600">
      <w:pPr>
        <w:spacing w:after="0"/>
      </w:pPr>
      <w:r w:rsidRPr="48912FD1">
        <w:t xml:space="preserve">How did your team determine the root cause(s) of the issue/problem? What tools were used and which </w:t>
      </w:r>
      <w:r w:rsidRPr="48912FD1" w:rsidDel="00F47302">
        <w:t xml:space="preserve">stakeholders </w:t>
      </w:r>
      <w:r>
        <w:t>parties with a vested interest</w:t>
      </w:r>
      <w:r w:rsidRPr="48912FD1">
        <w:t xml:space="preserve"> were engaged?</w:t>
      </w:r>
    </w:p>
    <w:p w14:paraId="48AD9D25" w14:textId="77777777" w:rsidR="00A220D4" w:rsidRPr="00514589" w:rsidRDefault="00A220D4" w:rsidP="00077600">
      <w:pPr>
        <w:pStyle w:val="ListParagraph"/>
      </w:pPr>
    </w:p>
    <w:p w14:paraId="2556FF09" w14:textId="06DB85EA" w:rsidR="001734FA" w:rsidRDefault="001734FA" w:rsidP="001734FA">
      <w:pPr>
        <w:pStyle w:val="Heading2"/>
      </w:pPr>
      <w:r w:rsidRPr="001734FA">
        <w:t>Improve</w:t>
      </w:r>
    </w:p>
    <w:p w14:paraId="64666287" w14:textId="77777777" w:rsidR="001734FA" w:rsidRPr="004375EC" w:rsidRDefault="001734FA" w:rsidP="001734FA">
      <w:pPr>
        <w:pStyle w:val="Heading3"/>
        <w:spacing w:before="120" w:after="120" w:line="240" w:lineRule="auto"/>
        <w:rPr>
          <w:color w:val="3C68B2" w:themeColor="accent1"/>
        </w:rPr>
      </w:pPr>
      <w:r w:rsidRPr="006944DB">
        <w:rPr>
          <w:rStyle w:val="Heading3Char"/>
          <w:color w:val="3C68B2" w:themeColor="accent1"/>
        </w:rPr>
        <w:t>Recommendations for improvement</w:t>
      </w:r>
    </w:p>
    <w:p w14:paraId="46DEC031" w14:textId="77777777" w:rsidR="001734FA" w:rsidRDefault="001734FA" w:rsidP="00E90BBB">
      <w:pPr>
        <w:spacing w:after="0"/>
      </w:pPr>
      <w:r w:rsidRPr="006F518E">
        <w:t>What change(s) did your team identify as potential improvements? If applicable list them all.</w:t>
      </w:r>
    </w:p>
    <w:p w14:paraId="6A7FE7E6" w14:textId="77777777" w:rsidR="001734FA" w:rsidRPr="0044369C" w:rsidRDefault="001734FA" w:rsidP="00077600">
      <w:pPr>
        <w:pStyle w:val="ListParagraph"/>
      </w:pPr>
    </w:p>
    <w:p w14:paraId="0CE05972" w14:textId="53484824" w:rsidR="001734FA" w:rsidRDefault="001734FA" w:rsidP="009658A0">
      <w:pPr>
        <w:spacing w:after="0"/>
      </w:pPr>
      <w:r w:rsidRPr="003A492D">
        <w:t>How did your team identify the potential solution(s) to implement?</w:t>
      </w:r>
    </w:p>
    <w:p w14:paraId="6C19FF8E" w14:textId="2949981D" w:rsidR="009658A0" w:rsidRPr="00B41B39" w:rsidRDefault="009658A0" w:rsidP="009658A0">
      <w:pPr>
        <w:pStyle w:val="ListParagraph"/>
      </w:pPr>
    </w:p>
    <w:p w14:paraId="761624A0" w14:textId="77777777" w:rsidR="006807FE" w:rsidRPr="006B2B82" w:rsidRDefault="006807FE" w:rsidP="006807FE">
      <w:pPr>
        <w:pStyle w:val="Heading1"/>
        <w:spacing w:before="120" w:after="120" w:line="240" w:lineRule="auto"/>
        <w:rPr>
          <w:rStyle w:val="Heading3Char"/>
          <w:b w:val="0"/>
          <w:bCs w:val="0"/>
          <w:color w:val="3C68B2" w:themeColor="accent1"/>
        </w:rPr>
      </w:pPr>
      <w:r w:rsidRPr="006B2B82">
        <w:rPr>
          <w:rStyle w:val="Heading3Char"/>
          <w:b w:val="0"/>
          <w:bCs w:val="0"/>
          <w:color w:val="3C68B2" w:themeColor="accent1"/>
        </w:rPr>
        <w:t>Plans for improvement/change ideas</w:t>
      </w:r>
    </w:p>
    <w:p w14:paraId="34B09A24" w14:textId="60979E77" w:rsidR="006807FE" w:rsidRDefault="006807FE" w:rsidP="006807FE">
      <w:r>
        <w:t xml:space="preserve">Utilize the following table to describe </w:t>
      </w:r>
      <w:r w:rsidRPr="59DB3E48">
        <w:t>the main actions that were taken to reach your goal (e.g. high-level improvement implementation plan)</w:t>
      </w:r>
      <w:r>
        <w:t>.</w:t>
      </w:r>
    </w:p>
    <w:tbl>
      <w:tblPr>
        <w:tblStyle w:val="TableGrid"/>
        <w:tblW w:w="9476" w:type="dxa"/>
        <w:jc w:val="center"/>
        <w:tblLook w:val="04A0" w:firstRow="1" w:lastRow="0" w:firstColumn="1" w:lastColumn="0" w:noHBand="0" w:noVBand="1"/>
      </w:tblPr>
      <w:tblGrid>
        <w:gridCol w:w="3158"/>
        <w:gridCol w:w="3159"/>
        <w:gridCol w:w="3159"/>
      </w:tblGrid>
      <w:tr w:rsidR="006807FE" w14:paraId="7D237F4B" w14:textId="77777777" w:rsidTr="00077600">
        <w:trPr>
          <w:trHeight w:val="819"/>
          <w:jc w:val="center"/>
        </w:trPr>
        <w:tc>
          <w:tcPr>
            <w:tcW w:w="3158" w:type="dxa"/>
            <w:tcBorders>
              <w:bottom w:val="single" w:sz="4" w:space="0" w:color="auto"/>
              <w:right w:val="single" w:sz="4" w:space="0" w:color="FFFFFF"/>
            </w:tcBorders>
            <w:shd w:val="clear" w:color="auto" w:fill="1F2A59" w:themeFill="text2"/>
            <w:vAlign w:val="center"/>
          </w:tcPr>
          <w:p w14:paraId="327F9825" w14:textId="77777777" w:rsidR="006807FE" w:rsidRDefault="006807FE" w:rsidP="00971B92">
            <w:pPr>
              <w:spacing w:before="120" w:after="120" w:line="240" w:lineRule="auto"/>
              <w:jc w:val="center"/>
            </w:pPr>
            <w:r>
              <w:rPr>
                <w:b/>
                <w:color w:val="FFFFFF" w:themeColor="background1"/>
              </w:rPr>
              <w:t>W</w:t>
            </w:r>
            <w:r w:rsidRPr="00A5519F">
              <w:rPr>
                <w:b/>
                <w:color w:val="FFFFFF" w:themeColor="background1"/>
              </w:rPr>
              <w:t>hat was done?</w:t>
            </w:r>
          </w:p>
        </w:tc>
        <w:tc>
          <w:tcPr>
            <w:tcW w:w="3159" w:type="dxa"/>
            <w:tcBorders>
              <w:left w:val="single" w:sz="4" w:space="0" w:color="FFFFFF"/>
              <w:bottom w:val="single" w:sz="4" w:space="0" w:color="auto"/>
              <w:right w:val="single" w:sz="4" w:space="0" w:color="FFFFFF"/>
            </w:tcBorders>
            <w:shd w:val="clear" w:color="auto" w:fill="1F2A59" w:themeFill="text2"/>
            <w:vAlign w:val="center"/>
          </w:tcPr>
          <w:p w14:paraId="63FC8141" w14:textId="77777777" w:rsidR="006807FE" w:rsidRDefault="006807FE" w:rsidP="00971B92">
            <w:pPr>
              <w:spacing w:before="120" w:after="120" w:line="240" w:lineRule="auto"/>
              <w:jc w:val="center"/>
            </w:pPr>
            <w:r>
              <w:rPr>
                <w:b/>
                <w:color w:val="FFFFFF" w:themeColor="background1"/>
              </w:rPr>
              <w:t>B</w:t>
            </w:r>
            <w:r w:rsidRPr="00A5519F">
              <w:rPr>
                <w:b/>
                <w:color w:val="FFFFFF" w:themeColor="background1"/>
              </w:rPr>
              <w:t>y whom?</w:t>
            </w:r>
          </w:p>
        </w:tc>
        <w:tc>
          <w:tcPr>
            <w:tcW w:w="3159" w:type="dxa"/>
            <w:tcBorders>
              <w:left w:val="single" w:sz="4" w:space="0" w:color="FFFFFF"/>
              <w:bottom w:val="single" w:sz="4" w:space="0" w:color="auto"/>
            </w:tcBorders>
            <w:shd w:val="clear" w:color="auto" w:fill="1F2A59" w:themeFill="text2"/>
            <w:vAlign w:val="center"/>
          </w:tcPr>
          <w:p w14:paraId="68F79532" w14:textId="77777777" w:rsidR="006807FE" w:rsidRDefault="006807FE" w:rsidP="00971B92">
            <w:pPr>
              <w:spacing w:before="120" w:after="120" w:line="240" w:lineRule="auto"/>
              <w:jc w:val="center"/>
            </w:pPr>
            <w:r>
              <w:rPr>
                <w:b/>
                <w:color w:val="FFFFFF" w:themeColor="background1"/>
              </w:rPr>
              <w:t>I</w:t>
            </w:r>
            <w:r w:rsidRPr="00A5519F">
              <w:rPr>
                <w:b/>
                <w:color w:val="FFFFFF" w:themeColor="background1"/>
              </w:rPr>
              <w:t>n what timeframe?</w:t>
            </w:r>
          </w:p>
        </w:tc>
      </w:tr>
      <w:tr w:rsidR="006807FE" w14:paraId="51ECFE4A" w14:textId="77777777" w:rsidTr="00077600">
        <w:trPr>
          <w:trHeight w:val="819"/>
          <w:jc w:val="center"/>
        </w:trPr>
        <w:tc>
          <w:tcPr>
            <w:tcW w:w="3158" w:type="dxa"/>
            <w:tcBorders>
              <w:left w:val="single" w:sz="4" w:space="0" w:color="auto"/>
            </w:tcBorders>
            <w:vAlign w:val="center"/>
          </w:tcPr>
          <w:p w14:paraId="55D7622C" w14:textId="77777777" w:rsidR="006807FE" w:rsidRPr="00F766FA" w:rsidRDefault="006807FE" w:rsidP="00971B92">
            <w:pPr>
              <w:spacing w:before="120" w:after="120" w:line="240" w:lineRule="auto"/>
              <w:rPr>
                <w:color w:val="auto"/>
              </w:rPr>
            </w:pPr>
          </w:p>
        </w:tc>
        <w:tc>
          <w:tcPr>
            <w:tcW w:w="3159" w:type="dxa"/>
            <w:vAlign w:val="center"/>
          </w:tcPr>
          <w:p w14:paraId="42DE0AA0" w14:textId="77777777" w:rsidR="006807FE" w:rsidRPr="00F766FA" w:rsidRDefault="006807FE" w:rsidP="00971B92">
            <w:pPr>
              <w:spacing w:before="120" w:after="120" w:line="240" w:lineRule="auto"/>
              <w:rPr>
                <w:color w:val="auto"/>
              </w:rPr>
            </w:pPr>
          </w:p>
        </w:tc>
        <w:tc>
          <w:tcPr>
            <w:tcW w:w="3159" w:type="dxa"/>
            <w:vAlign w:val="center"/>
          </w:tcPr>
          <w:p w14:paraId="5B4A7164" w14:textId="77777777" w:rsidR="006807FE" w:rsidRPr="00F766FA" w:rsidRDefault="006807FE" w:rsidP="00971B92">
            <w:pPr>
              <w:spacing w:before="120" w:after="120" w:line="240" w:lineRule="auto"/>
              <w:rPr>
                <w:color w:val="auto"/>
              </w:rPr>
            </w:pPr>
          </w:p>
        </w:tc>
      </w:tr>
      <w:tr w:rsidR="006807FE" w14:paraId="50B87C0C" w14:textId="77777777" w:rsidTr="00077600">
        <w:trPr>
          <w:trHeight w:val="819"/>
          <w:jc w:val="center"/>
        </w:trPr>
        <w:tc>
          <w:tcPr>
            <w:tcW w:w="3158" w:type="dxa"/>
            <w:tcBorders>
              <w:left w:val="single" w:sz="4" w:space="0" w:color="auto"/>
              <w:bottom w:val="single" w:sz="4" w:space="0" w:color="auto"/>
            </w:tcBorders>
            <w:vAlign w:val="center"/>
          </w:tcPr>
          <w:p w14:paraId="4736A403" w14:textId="77777777" w:rsidR="006807FE" w:rsidRPr="00F766FA" w:rsidRDefault="006807FE" w:rsidP="00971B92">
            <w:pPr>
              <w:spacing w:before="120" w:after="120" w:line="240" w:lineRule="auto"/>
              <w:rPr>
                <w:color w:val="auto"/>
              </w:rPr>
            </w:pPr>
          </w:p>
        </w:tc>
        <w:tc>
          <w:tcPr>
            <w:tcW w:w="3159" w:type="dxa"/>
            <w:tcBorders>
              <w:bottom w:val="single" w:sz="4" w:space="0" w:color="auto"/>
            </w:tcBorders>
            <w:vAlign w:val="center"/>
          </w:tcPr>
          <w:p w14:paraId="163ED1A5" w14:textId="77777777" w:rsidR="006807FE" w:rsidRPr="00F766FA" w:rsidRDefault="006807FE" w:rsidP="00971B92">
            <w:pPr>
              <w:spacing w:before="120" w:after="120" w:line="240" w:lineRule="auto"/>
              <w:rPr>
                <w:color w:val="auto"/>
              </w:rPr>
            </w:pPr>
          </w:p>
        </w:tc>
        <w:tc>
          <w:tcPr>
            <w:tcW w:w="3159" w:type="dxa"/>
            <w:tcBorders>
              <w:bottom w:val="single" w:sz="4" w:space="0" w:color="auto"/>
            </w:tcBorders>
            <w:vAlign w:val="center"/>
          </w:tcPr>
          <w:p w14:paraId="02FD7685" w14:textId="77777777" w:rsidR="006807FE" w:rsidRPr="00F766FA" w:rsidRDefault="006807FE" w:rsidP="00971B92">
            <w:pPr>
              <w:spacing w:before="120" w:after="120" w:line="240" w:lineRule="auto"/>
              <w:rPr>
                <w:color w:val="auto"/>
              </w:rPr>
            </w:pPr>
          </w:p>
        </w:tc>
      </w:tr>
      <w:tr w:rsidR="006807FE" w14:paraId="1C463C6A" w14:textId="77777777" w:rsidTr="00077600">
        <w:trPr>
          <w:trHeight w:val="819"/>
          <w:jc w:val="center"/>
        </w:trPr>
        <w:tc>
          <w:tcPr>
            <w:tcW w:w="3158" w:type="dxa"/>
            <w:tcBorders>
              <w:left w:val="single" w:sz="4" w:space="0" w:color="auto"/>
            </w:tcBorders>
            <w:vAlign w:val="center"/>
          </w:tcPr>
          <w:p w14:paraId="507BA6E3" w14:textId="77777777" w:rsidR="006807FE" w:rsidRPr="00F766FA" w:rsidRDefault="006807FE" w:rsidP="00971B92">
            <w:pPr>
              <w:spacing w:before="120" w:after="120" w:line="240" w:lineRule="auto"/>
              <w:rPr>
                <w:color w:val="auto"/>
              </w:rPr>
            </w:pPr>
          </w:p>
        </w:tc>
        <w:tc>
          <w:tcPr>
            <w:tcW w:w="3159" w:type="dxa"/>
            <w:vAlign w:val="center"/>
          </w:tcPr>
          <w:p w14:paraId="32BE2ABB" w14:textId="77777777" w:rsidR="006807FE" w:rsidRPr="00F766FA" w:rsidRDefault="006807FE" w:rsidP="00971B92">
            <w:pPr>
              <w:spacing w:before="120" w:after="120" w:line="240" w:lineRule="auto"/>
              <w:rPr>
                <w:color w:val="auto"/>
              </w:rPr>
            </w:pPr>
          </w:p>
        </w:tc>
        <w:tc>
          <w:tcPr>
            <w:tcW w:w="3159" w:type="dxa"/>
            <w:vAlign w:val="center"/>
          </w:tcPr>
          <w:p w14:paraId="447A20B9" w14:textId="77777777" w:rsidR="00077600" w:rsidRPr="00F766FA" w:rsidRDefault="00077600" w:rsidP="00971B92">
            <w:pPr>
              <w:spacing w:before="120" w:after="120" w:line="240" w:lineRule="auto"/>
              <w:rPr>
                <w:color w:val="auto"/>
              </w:rPr>
            </w:pPr>
          </w:p>
        </w:tc>
      </w:tr>
      <w:tr w:rsidR="00077600" w14:paraId="6BA86319" w14:textId="77777777" w:rsidTr="00077600">
        <w:trPr>
          <w:trHeight w:val="819"/>
          <w:jc w:val="center"/>
        </w:trPr>
        <w:tc>
          <w:tcPr>
            <w:tcW w:w="3158" w:type="dxa"/>
            <w:tcBorders>
              <w:left w:val="single" w:sz="4" w:space="0" w:color="auto"/>
              <w:bottom w:val="single" w:sz="4" w:space="0" w:color="auto"/>
            </w:tcBorders>
            <w:vAlign w:val="center"/>
          </w:tcPr>
          <w:p w14:paraId="690A8037" w14:textId="77777777" w:rsidR="00077600" w:rsidRPr="00F766FA" w:rsidRDefault="00077600" w:rsidP="00971B92">
            <w:pPr>
              <w:spacing w:before="120" w:after="120" w:line="240" w:lineRule="auto"/>
              <w:rPr>
                <w:color w:val="auto"/>
              </w:rPr>
            </w:pPr>
          </w:p>
        </w:tc>
        <w:tc>
          <w:tcPr>
            <w:tcW w:w="3159" w:type="dxa"/>
            <w:tcBorders>
              <w:bottom w:val="single" w:sz="4" w:space="0" w:color="auto"/>
            </w:tcBorders>
            <w:vAlign w:val="center"/>
          </w:tcPr>
          <w:p w14:paraId="52E5B45E" w14:textId="77777777" w:rsidR="00077600" w:rsidRPr="00F766FA" w:rsidRDefault="00077600" w:rsidP="00971B92">
            <w:pPr>
              <w:spacing w:before="120" w:after="120" w:line="240" w:lineRule="auto"/>
              <w:rPr>
                <w:color w:val="auto"/>
              </w:rPr>
            </w:pPr>
          </w:p>
        </w:tc>
        <w:tc>
          <w:tcPr>
            <w:tcW w:w="3159" w:type="dxa"/>
            <w:tcBorders>
              <w:bottom w:val="single" w:sz="4" w:space="0" w:color="auto"/>
            </w:tcBorders>
            <w:vAlign w:val="center"/>
          </w:tcPr>
          <w:p w14:paraId="514553B0" w14:textId="77777777" w:rsidR="00077600" w:rsidRPr="00F766FA" w:rsidRDefault="00077600" w:rsidP="00971B92">
            <w:pPr>
              <w:spacing w:before="120" w:after="120" w:line="240" w:lineRule="auto"/>
              <w:rPr>
                <w:color w:val="auto"/>
              </w:rPr>
            </w:pPr>
          </w:p>
        </w:tc>
      </w:tr>
    </w:tbl>
    <w:p w14:paraId="3C227B38" w14:textId="77777777" w:rsidR="007A3BCA" w:rsidRDefault="007A3BCA" w:rsidP="006A2ABF">
      <w:pPr>
        <w:spacing w:before="120" w:after="120" w:line="240" w:lineRule="auto"/>
      </w:pPr>
    </w:p>
    <w:p w14:paraId="6941B993" w14:textId="78C5FE78" w:rsidR="001767C8" w:rsidRDefault="001767C8" w:rsidP="001767C8">
      <w:pPr>
        <w:pStyle w:val="Heading2"/>
      </w:pPr>
      <w:r>
        <w:t>Control</w:t>
      </w:r>
    </w:p>
    <w:p w14:paraId="19793BEF" w14:textId="261E0516" w:rsidR="001767C8" w:rsidRPr="004375EC" w:rsidRDefault="001767C8" w:rsidP="001767C8">
      <w:pPr>
        <w:pStyle w:val="Heading3"/>
        <w:spacing w:before="120" w:after="120" w:line="240" w:lineRule="auto"/>
        <w:rPr>
          <w:color w:val="3C68B2" w:themeColor="accent1"/>
        </w:rPr>
      </w:pPr>
      <w:r w:rsidRPr="001767C8">
        <w:rPr>
          <w:color w:val="3C68B2" w:themeColor="accent1"/>
        </w:rPr>
        <w:t>Sustaining the results </w:t>
      </w:r>
    </w:p>
    <w:p w14:paraId="5AFCF925" w14:textId="38DF9671" w:rsidR="001767C8" w:rsidRDefault="00D44926" w:rsidP="001767C8">
      <w:pPr>
        <w:spacing w:after="0"/>
      </w:pPr>
      <w:r w:rsidRPr="00D44926">
        <w:t>What is the difference between the improvement results and the baseline data?</w:t>
      </w:r>
    </w:p>
    <w:p w14:paraId="35EED88F" w14:textId="77777777" w:rsidR="001767C8" w:rsidRPr="0044369C" w:rsidRDefault="001767C8" w:rsidP="001767C8">
      <w:pPr>
        <w:pStyle w:val="ListParagraph"/>
      </w:pPr>
    </w:p>
    <w:p w14:paraId="26F6B0CE" w14:textId="561FA3FB" w:rsidR="001767C8" w:rsidRDefault="00AB486B" w:rsidP="001767C8">
      <w:pPr>
        <w:spacing w:after="0"/>
      </w:pPr>
      <w:r w:rsidRPr="00AB486B">
        <w:t>How did you determine this change led to an improvement? (e.g., what kind of things did you observe to indicate the solution was working?)</w:t>
      </w:r>
      <w:r>
        <w:t xml:space="preserve"> </w:t>
      </w:r>
    </w:p>
    <w:p w14:paraId="60E993EB" w14:textId="142EE868" w:rsidR="001767C8" w:rsidRDefault="001767C8" w:rsidP="001767C8">
      <w:pPr>
        <w:pStyle w:val="ListParagraph"/>
      </w:pPr>
    </w:p>
    <w:p w14:paraId="1467479D" w14:textId="65567B53" w:rsidR="00AB486B" w:rsidRDefault="00AB486B" w:rsidP="00AB486B">
      <w:pPr>
        <w:spacing w:after="0"/>
      </w:pPr>
      <w:r w:rsidRPr="00AB486B">
        <w:t>What is the plan to monitor and sustain any improvement(s)?</w:t>
      </w:r>
      <w:r w:rsidRPr="00AB486B">
        <w:t xml:space="preserve"> </w:t>
      </w:r>
    </w:p>
    <w:p w14:paraId="5ED6F3BD" w14:textId="77777777" w:rsidR="00AB486B" w:rsidRPr="0044369C" w:rsidRDefault="00AB486B" w:rsidP="00AB486B">
      <w:pPr>
        <w:pStyle w:val="ListParagraph"/>
      </w:pPr>
    </w:p>
    <w:p w14:paraId="77517884" w14:textId="6C7E0800" w:rsidR="00AB486B" w:rsidRDefault="00AB486B" w:rsidP="00AB486B">
      <w:pPr>
        <w:spacing w:after="0"/>
      </w:pPr>
      <w:r w:rsidRPr="00AB486B">
        <w:t>How do you plan to spread, replicate, or scale up the improvement to other areas or services (if applicable)?</w:t>
      </w:r>
    </w:p>
    <w:p w14:paraId="50C6BF5E" w14:textId="77777777" w:rsidR="00DA5DE5" w:rsidRPr="00B41B39" w:rsidRDefault="00DA5DE5" w:rsidP="00DA5DE5">
      <w:pPr>
        <w:pStyle w:val="ListParagraph"/>
      </w:pPr>
    </w:p>
    <w:p w14:paraId="263F663B" w14:textId="77777777" w:rsidR="001767C8" w:rsidRDefault="001767C8" w:rsidP="006A2ABF">
      <w:pPr>
        <w:spacing w:before="120" w:after="120" w:line="240" w:lineRule="auto"/>
      </w:pPr>
    </w:p>
    <w:p w14:paraId="2342B74A" w14:textId="187B6FE6" w:rsidR="00DA5DE5" w:rsidRDefault="00DA5DE5" w:rsidP="00DA5DE5">
      <w:pPr>
        <w:pStyle w:val="Heading1"/>
        <w:spacing w:before="120" w:after="120" w:line="240" w:lineRule="auto"/>
        <w:rPr>
          <w:rStyle w:val="Heading3Char"/>
          <w:b w:val="0"/>
          <w:bCs w:val="0"/>
          <w:color w:val="3C68B2" w:themeColor="accent1"/>
        </w:rPr>
      </w:pPr>
      <w:r>
        <w:rPr>
          <w:rStyle w:val="Heading3Char"/>
          <w:b w:val="0"/>
          <w:bCs w:val="0"/>
          <w:color w:val="3C68B2" w:themeColor="accent1"/>
        </w:rPr>
        <w:t>Additional notes</w:t>
      </w:r>
    </w:p>
    <w:p w14:paraId="2314EB36" w14:textId="77777777" w:rsidR="00DA5DE5" w:rsidRPr="0044369C" w:rsidRDefault="00DA5DE5" w:rsidP="00DA5DE5">
      <w:pPr>
        <w:pStyle w:val="ListParagraph"/>
      </w:pPr>
    </w:p>
    <w:p w14:paraId="2A919AFD" w14:textId="77777777" w:rsidR="00DA5DE5" w:rsidRPr="00DA5DE5" w:rsidRDefault="00DA5DE5" w:rsidP="00DA5DE5">
      <w:pPr>
        <w:ind w:left="450" w:hanging="180"/>
      </w:pPr>
    </w:p>
    <w:p w14:paraId="71033630" w14:textId="77777777" w:rsidR="00DA5DE5" w:rsidRPr="001767C8" w:rsidRDefault="00DA5DE5" w:rsidP="006A2ABF">
      <w:pPr>
        <w:spacing w:before="120" w:after="120" w:line="240" w:lineRule="auto"/>
      </w:pPr>
    </w:p>
    <w:sectPr w:rsidR="00DA5DE5" w:rsidRPr="001767C8" w:rsidSect="00376738">
      <w:headerReference w:type="even" r:id="rId13"/>
      <w:headerReference w:type="default" r:id="rId14"/>
      <w:footerReference w:type="even" r:id="rId15"/>
      <w:footerReference w:type="default" r:id="rId16"/>
      <w:headerReference w:type="first" r:id="rId17"/>
      <w:footerReference w:type="first" r:id="rId18"/>
      <w:pgSz w:w="12240" w:h="15840"/>
      <w:pgMar w:top="2091" w:right="1440" w:bottom="1440" w:left="1620"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5195" w14:textId="77777777" w:rsidR="005D09F5" w:rsidRDefault="005D09F5" w:rsidP="000F2979">
      <w:r>
        <w:separator/>
      </w:r>
    </w:p>
  </w:endnote>
  <w:endnote w:type="continuationSeparator" w:id="0">
    <w:p w14:paraId="5706C021" w14:textId="77777777" w:rsidR="005D09F5" w:rsidRDefault="005D09F5" w:rsidP="000F2979">
      <w:r>
        <w:continuationSeparator/>
      </w:r>
    </w:p>
  </w:endnote>
  <w:endnote w:type="continuationNotice" w:id="1">
    <w:p w14:paraId="263685A7" w14:textId="77777777" w:rsidR="005D09F5" w:rsidRDefault="005D0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47CD" w14:textId="77777777" w:rsidR="00F235CD" w:rsidRDefault="00F235CD">
    <w:pPr>
      <w:pStyle w:val="Footer"/>
    </w:pPr>
  </w:p>
  <w:p w14:paraId="239153F3" w14:textId="77777777" w:rsidR="00391010" w:rsidRDefault="00391010"/>
  <w:p w14:paraId="194E47E7" w14:textId="77777777" w:rsidR="00391010" w:rsidRDefault="00391010"/>
  <w:p w14:paraId="6B292C5A" w14:textId="77777777" w:rsidR="00391010" w:rsidRDefault="00391010"/>
  <w:p w14:paraId="259764D2" w14:textId="77777777" w:rsidR="00391010" w:rsidRDefault="00391010"/>
  <w:p w14:paraId="3C0383F6" w14:textId="77777777" w:rsidR="00391010" w:rsidRDefault="00391010"/>
  <w:p w14:paraId="6DEA4CA1" w14:textId="77777777" w:rsidR="00391010" w:rsidRDefault="00391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65DB" w14:textId="77777777" w:rsidR="003F5B84" w:rsidRDefault="00562445">
    <w:pPr>
      <w:pStyle w:val="Footer"/>
      <w:jc w:val="right"/>
    </w:pPr>
    <w:r>
      <w:rPr>
        <w:noProof/>
      </w:rPr>
      <mc:AlternateContent>
        <mc:Choice Requires="wps">
          <w:drawing>
            <wp:anchor distT="0" distB="0" distL="114300" distR="114300" simplePos="0" relativeHeight="251658245" behindDoc="0" locked="0" layoutInCell="1" allowOverlap="1" wp14:anchorId="7531F5CA" wp14:editId="44877A8C">
              <wp:simplePos x="0" y="0"/>
              <wp:positionH relativeFrom="column">
                <wp:posOffset>5710482</wp:posOffset>
              </wp:positionH>
              <wp:positionV relativeFrom="paragraph">
                <wp:posOffset>517525</wp:posOffset>
              </wp:positionV>
              <wp:extent cx="258344" cy="181039"/>
              <wp:effectExtent l="0" t="0" r="8890" b="9525"/>
              <wp:wrapNone/>
              <wp:docPr id="364" name="Rectangle 364"/>
              <wp:cNvGraphicFramePr/>
              <a:graphic xmlns:a="http://schemas.openxmlformats.org/drawingml/2006/main">
                <a:graphicData uri="http://schemas.microsoft.com/office/word/2010/wordprocessingShape">
                  <wps:wsp>
                    <wps:cNvSpPr/>
                    <wps:spPr>
                      <a:xfrm>
                        <a:off x="0" y="0"/>
                        <a:ext cx="258344" cy="18103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64" style="position:absolute;margin-left:449.65pt;margin-top:40.75pt;width:20.3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68b2 [3204]" stroked="f" strokeweight="1pt" w14:anchorId="49CE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"/>
          </w:pict>
        </mc:Fallback>
      </mc:AlternateContent>
    </w:r>
    <w:sdt>
      <w:sdtPr>
        <w:id w:val="-939523986"/>
        <w:docPartObj>
          <w:docPartGallery w:val="Page Numbers (Bottom of Page)"/>
          <w:docPartUnique/>
        </w:docPartObj>
      </w:sdtPr>
      <w:sdtEndPr>
        <w:rPr>
          <w:noProof/>
        </w:rPr>
      </w:sdtEndPr>
      <w:sdtContent>
        <w:r w:rsidR="003F5B84">
          <w:fldChar w:fldCharType="begin"/>
        </w:r>
        <w:r w:rsidR="003F5B84">
          <w:instrText xml:space="preserve"> PAGE   \* MERGEFORMAT </w:instrText>
        </w:r>
        <w:r w:rsidR="003F5B84">
          <w:fldChar w:fldCharType="separate"/>
        </w:r>
        <w:r w:rsidR="003F5B84">
          <w:rPr>
            <w:noProof/>
          </w:rPr>
          <w:t>2</w:t>
        </w:r>
        <w:r w:rsidR="003F5B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CF8D" w14:textId="737CDAD3" w:rsidR="00883AC2" w:rsidRPr="00751356" w:rsidRDefault="00380029" w:rsidP="00F7371D">
    <w:pPr>
      <w:pStyle w:val="Footer"/>
      <w:tabs>
        <w:tab w:val="clear" w:pos="4680"/>
        <w:tab w:val="clear" w:pos="9360"/>
        <w:tab w:val="left" w:pos="1686"/>
        <w:tab w:val="left" w:pos="7819"/>
      </w:tabs>
      <w:rPr>
        <w:sz w:val="16"/>
        <w:szCs w:val="16"/>
      </w:rPr>
    </w:pPr>
    <w:r w:rsidRPr="00751356">
      <w:rPr>
        <w:noProof/>
        <w:sz w:val="16"/>
        <w:szCs w:val="16"/>
      </w:rPr>
      <mc:AlternateContent>
        <mc:Choice Requires="wps">
          <w:drawing>
            <wp:anchor distT="45720" distB="45720" distL="114300" distR="114300" simplePos="0" relativeHeight="251658244" behindDoc="0" locked="0" layoutInCell="1" allowOverlap="1" wp14:anchorId="008F5F44" wp14:editId="74A9A286">
              <wp:simplePos x="0" y="0"/>
              <wp:positionH relativeFrom="column">
                <wp:posOffset>5353685</wp:posOffset>
              </wp:positionH>
              <wp:positionV relativeFrom="paragraph">
                <wp:posOffset>22225</wp:posOffset>
              </wp:positionV>
              <wp:extent cx="860425" cy="245745"/>
              <wp:effectExtent l="0" t="0" r="15875" b="209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245745"/>
                      </a:xfrm>
                      <a:prstGeom prst="rect">
                        <a:avLst/>
                      </a:prstGeom>
                      <a:solidFill>
                        <a:srgbClr val="FFFFFF"/>
                      </a:solidFill>
                      <a:ln w="9525">
                        <a:solidFill>
                          <a:schemeClr val="bg1"/>
                        </a:solidFill>
                        <a:miter lim="800000"/>
                        <a:headEnd/>
                        <a:tailEnd/>
                      </a:ln>
                    </wps:spPr>
                    <wps:txbx>
                      <w:txbxContent>
                        <w:p w14:paraId="0177B261" w14:textId="43B3F4C0" w:rsidR="0031390D" w:rsidRPr="00F7371D" w:rsidRDefault="00845045" w:rsidP="00380029">
                          <w:pPr>
                            <w:spacing w:line="348" w:lineRule="auto"/>
                            <w:rPr>
                              <w:sz w:val="16"/>
                              <w:szCs w:val="16"/>
                              <w:lang w:val="fr-CA"/>
                            </w:rPr>
                          </w:pPr>
                          <w:r w:rsidRPr="00845045">
                            <w:rPr>
                              <w:noProof/>
                            </w:rPr>
                            <w:drawing>
                              <wp:inline distT="0" distB="0" distL="0" distR="0" wp14:anchorId="0EF5D2AF" wp14:editId="07A0448A">
                                <wp:extent cx="85725" cy="85725"/>
                                <wp:effectExtent l="0" t="0" r="9525" b="9525"/>
                                <wp:docPr id="1013604321" name="Graphic 8">
                                  <a:extLst xmlns:a="http://schemas.openxmlformats.org/drawingml/2006/main">
                                    <a:ext uri="{FF2B5EF4-FFF2-40B4-BE49-F238E27FC236}">
                                      <a16:creationId xmlns:a16="http://schemas.microsoft.com/office/drawing/2014/main" id="{56D24506-7654-DEE0-A4F2-F01291B85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56D24506-7654-DEE0-A4F2-F01291B85C3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5725" cy="85725"/>
                                        </a:xfrm>
                                        <a:prstGeom prst="rect">
                                          <a:avLst/>
                                        </a:prstGeom>
                                      </pic:spPr>
                                    </pic:pic>
                                  </a:graphicData>
                                </a:graphic>
                              </wp:inline>
                            </w:drawing>
                          </w:r>
                          <w:r w:rsidR="0031390D" w:rsidRPr="00F7371D">
                            <w:rPr>
                              <w:sz w:val="16"/>
                              <w:szCs w:val="16"/>
                              <w:lang w:val="fr-CA"/>
                            </w:rPr>
                            <w:t>—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F5F44" id="_x0000_t202" coordsize="21600,21600" o:spt="202" path="m,l,21600r21600,l21600,xe">
              <v:stroke joinstyle="miter"/>
              <v:path gradientshapeok="t" o:connecttype="rect"/>
            </v:shapetype>
            <v:shape id="Text Box 2" o:spid="_x0000_s1026" type="#_x0000_t202" style="position:absolute;margin-left:421.55pt;margin-top:1.75pt;width:67.75pt;height:19.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" strokecolor="white [3212]">
              <v:textbox>
                <w:txbxContent>
                  <w:p w14:paraId="0177B261" w14:textId="43B3F4C0" w:rsidR="0031390D" w:rsidRPr="00F7371D" w:rsidRDefault="00845045" w:rsidP="00380029">
                    <w:pPr>
                      <w:spacing w:line="348" w:lineRule="auto"/>
                      <w:rPr>
                        <w:sz w:val="16"/>
                        <w:szCs w:val="16"/>
                        <w:lang w:val="fr-CA"/>
                      </w:rPr>
                    </w:pPr>
                    <w:r w:rsidRPr="00845045">
                      <w:rPr>
                        <w:noProof/>
                      </w:rPr>
                      <w:drawing>
                        <wp:inline distT="0" distB="0" distL="0" distR="0" wp14:anchorId="0EF5D2AF" wp14:editId="07A0448A">
                          <wp:extent cx="85725" cy="85725"/>
                          <wp:effectExtent l="0" t="0" r="9525" b="9525"/>
                          <wp:docPr id="1013604321" name="Graphic 8">
                            <a:extLst xmlns:a="http://schemas.openxmlformats.org/drawingml/2006/main">
                              <a:ext uri="{FF2B5EF4-FFF2-40B4-BE49-F238E27FC236}">
                                <a16:creationId xmlns:a16="http://schemas.microsoft.com/office/drawing/2014/main" id="{56D24506-7654-DEE0-A4F2-F01291B85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56D24506-7654-DEE0-A4F2-F01291B85C3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5725" cy="85725"/>
                                  </a:xfrm>
                                  <a:prstGeom prst="rect">
                                    <a:avLst/>
                                  </a:prstGeom>
                                </pic:spPr>
                              </pic:pic>
                            </a:graphicData>
                          </a:graphic>
                        </wp:inline>
                      </w:drawing>
                    </w:r>
                    <w:r w:rsidR="0031390D" w:rsidRPr="00F7371D">
                      <w:rPr>
                        <w:sz w:val="16"/>
                        <w:szCs w:val="16"/>
                        <w:lang w:val="fr-CA"/>
                      </w:rPr>
                      <w:t>— cymha.ca</w:t>
                    </w:r>
                  </w:p>
                </w:txbxContent>
              </v:textbox>
            </v:shape>
          </w:pict>
        </mc:Fallback>
      </mc:AlternateContent>
    </w:r>
    <w:r w:rsidRPr="00751356">
      <w:rPr>
        <w:noProof/>
        <w:sz w:val="16"/>
        <w:szCs w:val="16"/>
      </w:rPr>
      <mc:AlternateContent>
        <mc:Choice Requires="wps">
          <w:drawing>
            <wp:anchor distT="45720" distB="45720" distL="114300" distR="114300" simplePos="0" relativeHeight="251658243" behindDoc="0" locked="0" layoutInCell="1" allowOverlap="1" wp14:anchorId="04165432" wp14:editId="136A6B78">
              <wp:simplePos x="0" y="0"/>
              <wp:positionH relativeFrom="column">
                <wp:posOffset>4001770</wp:posOffset>
              </wp:positionH>
              <wp:positionV relativeFrom="paragraph">
                <wp:posOffset>12065</wp:posOffset>
              </wp:positionV>
              <wp:extent cx="1198880" cy="26670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66700"/>
                      </a:xfrm>
                      <a:prstGeom prst="rect">
                        <a:avLst/>
                      </a:prstGeom>
                      <a:solidFill>
                        <a:srgbClr val="FFFFFF"/>
                      </a:solidFill>
                      <a:ln w="9525">
                        <a:solidFill>
                          <a:schemeClr val="bg1"/>
                        </a:solidFill>
                        <a:miter lim="800000"/>
                        <a:headEnd/>
                        <a:tailEnd/>
                      </a:ln>
                    </wps:spPr>
                    <wps:txbx>
                      <w:txbxContent>
                        <w:p w14:paraId="2C805111" w14:textId="297D97E7" w:rsidR="002216C2" w:rsidRPr="002216C2" w:rsidRDefault="00DE6ADD" w:rsidP="002216C2">
                          <w:pPr>
                            <w:spacing w:line="300" w:lineRule="auto"/>
                            <w:rPr>
                              <w:sz w:val="16"/>
                              <w:szCs w:val="16"/>
                            </w:rPr>
                          </w:pPr>
                          <w:r>
                            <w:rPr>
                              <w:sz w:val="16"/>
                              <w:szCs w:val="16"/>
                            </w:rPr>
                            <w:t xml:space="preserve"> </w:t>
                          </w:r>
                          <w:r w:rsidR="0031390D" w:rsidRPr="0031390D">
                            <w:rPr>
                              <w:sz w:val="16"/>
                              <w:szCs w:val="16"/>
                            </w:rPr>
                            <w:t>—</w:t>
                          </w:r>
                          <w:r>
                            <w:rPr>
                              <w:sz w:val="16"/>
                              <w:szCs w:val="16"/>
                            </w:rPr>
                            <w:t xml:space="preserve"> </w:t>
                          </w:r>
                          <w:r w:rsidR="002216C2" w:rsidRPr="002216C2">
                            <w:rPr>
                              <w:sz w:val="16"/>
                              <w:szCs w:val="16"/>
                            </w:rPr>
                            <w:t>info@cymha.ca</w:t>
                          </w:r>
                        </w:p>
                        <w:p w14:paraId="4F828CDF" w14:textId="51B2CAEC" w:rsidR="00751356" w:rsidRPr="00751356" w:rsidRDefault="008254E1" w:rsidP="0031390D">
                          <w:pPr>
                            <w:spacing w:line="300" w:lineRule="auto"/>
                            <w:rPr>
                              <w:sz w:val="16"/>
                              <w:szCs w:val="16"/>
                            </w:rPr>
                          </w:pPr>
                          <w:r>
                            <w:rPr>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65432" id="_x0000_s1027" type="#_x0000_t202" style="position:absolute;margin-left:315.1pt;margin-top:.95pt;width:94.4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" strokecolor="white [3212]">
              <v:textbox>
                <w:txbxContent>
                  <w:p w14:paraId="2C805111" w14:textId="297D97E7" w:rsidR="002216C2" w:rsidRPr="002216C2" w:rsidRDefault="00DE6ADD" w:rsidP="002216C2">
                    <w:pPr>
                      <w:spacing w:line="300" w:lineRule="auto"/>
                      <w:rPr>
                        <w:sz w:val="16"/>
                        <w:szCs w:val="16"/>
                      </w:rPr>
                    </w:pPr>
                    <w:r>
                      <w:rPr>
                        <w:sz w:val="16"/>
                        <w:szCs w:val="16"/>
                      </w:rPr>
                      <w:t xml:space="preserve"> </w:t>
                    </w:r>
                    <w:r w:rsidR="0031390D" w:rsidRPr="0031390D">
                      <w:rPr>
                        <w:sz w:val="16"/>
                        <w:szCs w:val="16"/>
                      </w:rPr>
                      <w:t>—</w:t>
                    </w:r>
                    <w:r>
                      <w:rPr>
                        <w:sz w:val="16"/>
                        <w:szCs w:val="16"/>
                      </w:rPr>
                      <w:t xml:space="preserve"> </w:t>
                    </w:r>
                    <w:r w:rsidR="002216C2" w:rsidRPr="002216C2">
                      <w:rPr>
                        <w:sz w:val="16"/>
                        <w:szCs w:val="16"/>
                      </w:rPr>
                      <w:t>info@cymha.ca</w:t>
                    </w:r>
                  </w:p>
                  <w:p w14:paraId="4F828CDF" w14:textId="51B2CAEC" w:rsidR="00751356" w:rsidRPr="00751356" w:rsidRDefault="008254E1" w:rsidP="0031390D">
                    <w:pPr>
                      <w:spacing w:line="300" w:lineRule="auto"/>
                      <w:rPr>
                        <w:sz w:val="16"/>
                        <w:szCs w:val="16"/>
                      </w:rPr>
                    </w:pPr>
                    <w:r>
                      <w:rPr>
                        <w:sz w:val="16"/>
                        <w:szCs w:val="16"/>
                      </w:rPr>
                      <w:br/>
                    </w:r>
                  </w:p>
                </w:txbxContent>
              </v:textbox>
            </v:shape>
          </w:pict>
        </mc:Fallback>
      </mc:AlternateContent>
    </w:r>
    <w:r w:rsidRPr="00BD7C75">
      <w:rPr>
        <w:noProof/>
        <w:sz w:val="16"/>
        <w:szCs w:val="16"/>
      </w:rPr>
      <w:drawing>
        <wp:anchor distT="0" distB="0" distL="114300" distR="114300" simplePos="0" relativeHeight="251658247" behindDoc="0" locked="0" layoutInCell="1" allowOverlap="1" wp14:anchorId="79213FC1" wp14:editId="4E7902BA">
          <wp:simplePos x="0" y="0"/>
          <wp:positionH relativeFrom="column">
            <wp:posOffset>3950970</wp:posOffset>
          </wp:positionH>
          <wp:positionV relativeFrom="paragraph">
            <wp:posOffset>109855</wp:posOffset>
          </wp:positionV>
          <wp:extent cx="106680" cy="71120"/>
          <wp:effectExtent l="0" t="0" r="7620" b="5080"/>
          <wp:wrapNone/>
          <wp:docPr id="624395806" name="Graphic 4">
            <a:extLst xmlns:a="http://schemas.openxmlformats.org/drawingml/2006/main">
              <a:ext uri="{FF2B5EF4-FFF2-40B4-BE49-F238E27FC236}">
                <a16:creationId xmlns:a16="http://schemas.microsoft.com/office/drawing/2014/main" id="{902BF0A2-FB31-5627-3165-260EEE2F54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902BF0A2-FB31-5627-3165-260EEE2F5436}"/>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06680" cy="71120"/>
                  </a:xfrm>
                  <a:prstGeom prst="rect">
                    <a:avLst/>
                  </a:prstGeom>
                </pic:spPr>
              </pic:pic>
            </a:graphicData>
          </a:graphic>
          <wp14:sizeRelH relativeFrom="margin">
            <wp14:pctWidth>0</wp14:pctWidth>
          </wp14:sizeRelH>
          <wp14:sizeRelV relativeFrom="margin">
            <wp14:pctHeight>0</wp14:pctHeight>
          </wp14:sizeRelV>
        </wp:anchor>
      </w:drawing>
    </w:r>
    <w:r w:rsidRPr="00751356">
      <w:rPr>
        <w:noProof/>
        <w:sz w:val="16"/>
        <w:szCs w:val="16"/>
      </w:rPr>
      <mc:AlternateContent>
        <mc:Choice Requires="wps">
          <w:drawing>
            <wp:anchor distT="45720" distB="45720" distL="114300" distR="114300" simplePos="0" relativeHeight="251658242" behindDoc="1" locked="0" layoutInCell="1" allowOverlap="1" wp14:anchorId="7F92923C" wp14:editId="07CFEB0D">
              <wp:simplePos x="0" y="0"/>
              <wp:positionH relativeFrom="column">
                <wp:posOffset>3808374</wp:posOffset>
              </wp:positionH>
              <wp:positionV relativeFrom="paragraph">
                <wp:posOffset>-156576</wp:posOffset>
              </wp:positionV>
              <wp:extent cx="2395220" cy="212090"/>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12090"/>
                      </a:xfrm>
                      <a:prstGeom prst="rect">
                        <a:avLst/>
                      </a:prstGeom>
                      <a:solidFill>
                        <a:srgbClr val="FFFFFF"/>
                      </a:solidFill>
                      <a:ln w="9525">
                        <a:solidFill>
                          <a:schemeClr val="bg1"/>
                        </a:solidFill>
                        <a:miter lim="800000"/>
                        <a:headEnd/>
                        <a:tailEnd/>
                      </a:ln>
                    </wps:spPr>
                    <wps:txbx>
                      <w:txbxContent>
                        <w:p w14:paraId="7C67C01D" w14:textId="77777777" w:rsidR="00751356" w:rsidRPr="00751356" w:rsidRDefault="00751356" w:rsidP="00751356">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2923C" id="_x0000_s1028" type="#_x0000_t202" style="position:absolute;margin-left:299.85pt;margin-top:-12.35pt;width:188.6pt;height:16.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" strokecolor="white [3212]">
              <v:textbox>
                <w:txbxContent>
                  <w:p w14:paraId="7C67C01D" w14:textId="77777777" w:rsidR="00751356" w:rsidRPr="00751356" w:rsidRDefault="00751356" w:rsidP="00751356">
                    <w:pPr>
                      <w:spacing w:line="300" w:lineRule="auto"/>
                      <w:jc w:val="right"/>
                      <w:rPr>
                        <w:sz w:val="16"/>
                        <w:szCs w:val="16"/>
                      </w:rPr>
                    </w:pPr>
                    <w:r>
                      <w:rPr>
                        <w:sz w:val="16"/>
                        <w:szCs w:val="16"/>
                      </w:rPr>
                      <w:t>695 Industrial Avenue, Ottawa, Ontario K1G 0Z1</w:t>
                    </w:r>
                  </w:p>
                </w:txbxContent>
              </v:textbox>
            </v:shape>
          </w:pict>
        </mc:Fallback>
      </mc:AlternateContent>
    </w:r>
    <w:r w:rsidR="00977F42" w:rsidRPr="00751356">
      <w:rPr>
        <w:noProof/>
        <w:sz w:val="16"/>
        <w:szCs w:val="16"/>
      </w:rPr>
      <mc:AlternateContent>
        <mc:Choice Requires="wps">
          <w:drawing>
            <wp:anchor distT="45720" distB="45720" distL="114300" distR="114300" simplePos="0" relativeHeight="251658241" behindDoc="1" locked="0" layoutInCell="1" allowOverlap="1" wp14:anchorId="50346054" wp14:editId="5AD7021E">
              <wp:simplePos x="0" y="0"/>
              <wp:positionH relativeFrom="column">
                <wp:posOffset>-600634</wp:posOffset>
              </wp:positionH>
              <wp:positionV relativeFrom="paragraph">
                <wp:posOffset>-199032</wp:posOffset>
              </wp:positionV>
              <wp:extent cx="4271645" cy="653143"/>
              <wp:effectExtent l="0" t="0" r="1460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53143"/>
                      </a:xfrm>
                      <a:prstGeom prst="rect">
                        <a:avLst/>
                      </a:prstGeom>
                      <a:solidFill>
                        <a:srgbClr val="FFFFFF"/>
                      </a:solidFill>
                      <a:ln w="9525">
                        <a:solidFill>
                          <a:schemeClr val="bg1"/>
                        </a:solidFill>
                        <a:miter lim="800000"/>
                        <a:headEnd/>
                        <a:tailEnd/>
                      </a:ln>
                    </wps:spPr>
                    <wps:txbx>
                      <w:txbxContent>
                        <w:p w14:paraId="5A426963" w14:textId="77777777" w:rsidR="00C7707E" w:rsidRPr="00C35878" w:rsidRDefault="00751356" w:rsidP="00CB072E">
                          <w:pPr>
                            <w:spacing w:after="120" w:line="300" w:lineRule="auto"/>
                            <w:rPr>
                              <w:sz w:val="16"/>
                              <w:szCs w:val="16"/>
                            </w:rPr>
                          </w:pPr>
                          <w:r w:rsidRPr="00C35878">
                            <w:rPr>
                              <w:sz w:val="16"/>
                              <w:szCs w:val="16"/>
                            </w:rPr>
                            <w:t>Knowledge Institute on Child and Youth Mental Health and Addictions</w:t>
                          </w:r>
                        </w:p>
                        <w:p w14:paraId="1350B54E" w14:textId="2FBBFF6B" w:rsidR="00C7707E" w:rsidRPr="00C7707E" w:rsidRDefault="00C7707E" w:rsidP="00C7707E">
                          <w:pPr>
                            <w:spacing w:line="300" w:lineRule="auto"/>
                            <w:rPr>
                              <w:sz w:val="16"/>
                              <w:szCs w:val="16"/>
                            </w:rPr>
                          </w:pPr>
                          <w:r w:rsidRPr="00C7707E">
                            <w:rPr>
                              <w:sz w:val="16"/>
                              <w:szCs w:val="16"/>
                            </w:rPr>
                            <w:t xml:space="preserve">This project was funded by the Province of Ontario. The views expressed herein are those </w:t>
                          </w:r>
                          <w:r w:rsidRPr="00C7707E">
                            <w:rPr>
                              <w:sz w:val="16"/>
                              <w:szCs w:val="16"/>
                            </w:rPr>
                            <w:br/>
                            <w:t>of the Knowledge Institute and do not necessarily reflect those of the Province of Ontario.</w:t>
                          </w:r>
                        </w:p>
                        <w:p w14:paraId="4DA26567" w14:textId="1A483A05" w:rsidR="00977F42" w:rsidRPr="00C35878" w:rsidRDefault="00977F42" w:rsidP="00751356">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46054" id="_x0000_s1029" type="#_x0000_t202" style="position:absolute;margin-left:-47.3pt;margin-top:-15.65pt;width:336.35pt;height:51.4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" strokecolor="white [3212]">
              <v:textbox>
                <w:txbxContent>
                  <w:p w14:paraId="5A426963" w14:textId="77777777" w:rsidR="00C7707E" w:rsidRPr="00C35878" w:rsidRDefault="00751356" w:rsidP="00CB072E">
                    <w:pPr>
                      <w:spacing w:after="120" w:line="300" w:lineRule="auto"/>
                      <w:rPr>
                        <w:sz w:val="16"/>
                        <w:szCs w:val="16"/>
                      </w:rPr>
                    </w:pPr>
                    <w:r w:rsidRPr="00C35878">
                      <w:rPr>
                        <w:sz w:val="16"/>
                        <w:szCs w:val="16"/>
                      </w:rPr>
                      <w:t>Knowledge Institute on Child and Youth Mental Health and Addictions</w:t>
                    </w:r>
                  </w:p>
                  <w:p w14:paraId="1350B54E" w14:textId="2FBBFF6B" w:rsidR="00C7707E" w:rsidRPr="00C7707E" w:rsidRDefault="00C7707E" w:rsidP="00C7707E">
                    <w:pPr>
                      <w:spacing w:line="300" w:lineRule="auto"/>
                      <w:rPr>
                        <w:sz w:val="16"/>
                        <w:szCs w:val="16"/>
                      </w:rPr>
                    </w:pPr>
                    <w:r w:rsidRPr="00C7707E">
                      <w:rPr>
                        <w:sz w:val="16"/>
                        <w:szCs w:val="16"/>
                      </w:rPr>
                      <w:t xml:space="preserve">This project was funded by the Province of Ontario. The views expressed herein are those </w:t>
                    </w:r>
                    <w:r w:rsidRPr="00C7707E">
                      <w:rPr>
                        <w:sz w:val="16"/>
                        <w:szCs w:val="16"/>
                      </w:rPr>
                      <w:br/>
                      <w:t>of the Knowledge Institute and do not necessarily reflect those of the Province of Ontario.</w:t>
                    </w:r>
                  </w:p>
                  <w:p w14:paraId="4DA26567" w14:textId="1A483A05" w:rsidR="00977F42" w:rsidRPr="00C35878" w:rsidRDefault="00977F42" w:rsidP="00751356">
                    <w:pPr>
                      <w:spacing w:line="300" w:lineRule="auto"/>
                      <w:rPr>
                        <w:sz w:val="16"/>
                        <w:szCs w:val="16"/>
                      </w:rPr>
                    </w:pPr>
                  </w:p>
                </w:txbxContent>
              </v:textbox>
            </v:shape>
          </w:pict>
        </mc:Fallback>
      </mc:AlternateContent>
    </w:r>
    <w:r w:rsidR="00F235CD">
      <w:rPr>
        <w:sz w:val="16"/>
        <w:szCs w:val="16"/>
      </w:rPr>
      <w:tab/>
    </w:r>
    <w:r w:rsidR="00F7371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5557" w14:textId="77777777" w:rsidR="005D09F5" w:rsidRDefault="005D09F5" w:rsidP="000F2979">
      <w:r>
        <w:separator/>
      </w:r>
    </w:p>
  </w:footnote>
  <w:footnote w:type="continuationSeparator" w:id="0">
    <w:p w14:paraId="0FB4D694" w14:textId="77777777" w:rsidR="005D09F5" w:rsidRDefault="005D09F5" w:rsidP="000F2979">
      <w:r>
        <w:continuationSeparator/>
      </w:r>
    </w:p>
  </w:footnote>
  <w:footnote w:type="continuationNotice" w:id="1">
    <w:p w14:paraId="2772048E" w14:textId="77777777" w:rsidR="005D09F5" w:rsidRDefault="005D0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AC7" w14:textId="77777777" w:rsidR="00F235CD" w:rsidRDefault="00F235CD">
    <w:pPr>
      <w:pStyle w:val="Header"/>
    </w:pPr>
  </w:p>
  <w:p w14:paraId="6F135BC6" w14:textId="77777777" w:rsidR="00391010" w:rsidRDefault="00391010"/>
  <w:p w14:paraId="54B49FB5" w14:textId="77777777" w:rsidR="00391010" w:rsidRDefault="00391010"/>
  <w:p w14:paraId="305FC86F" w14:textId="77777777" w:rsidR="00391010" w:rsidRDefault="00391010"/>
  <w:p w14:paraId="65991075" w14:textId="77777777" w:rsidR="00391010" w:rsidRDefault="00391010"/>
  <w:p w14:paraId="3C1932F1" w14:textId="77777777" w:rsidR="00391010" w:rsidRDefault="00391010"/>
  <w:p w14:paraId="2DC42A9B" w14:textId="77777777" w:rsidR="00391010" w:rsidRDefault="003910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78F0" w14:textId="033D75BA" w:rsidR="00391010" w:rsidRPr="0022544A" w:rsidRDefault="00560AFD" w:rsidP="007907CA">
    <w:pPr>
      <w:rPr>
        <w:color w:val="3C68B2" w:themeColor="accent1"/>
      </w:rPr>
    </w:pPr>
    <w:r w:rsidRPr="0022544A">
      <w:rPr>
        <w:noProof/>
        <w:color w:val="3C68B2" w:themeColor="accent1"/>
      </w:rPr>
      <w:drawing>
        <wp:anchor distT="0" distB="0" distL="114300" distR="114300" simplePos="0" relativeHeight="251658240" behindDoc="1" locked="1" layoutInCell="1" allowOverlap="1" wp14:anchorId="25CBA0D3" wp14:editId="513CC704">
          <wp:simplePos x="0" y="0"/>
          <wp:positionH relativeFrom="page">
            <wp:posOffset>6668135</wp:posOffset>
          </wp:positionH>
          <wp:positionV relativeFrom="paragraph">
            <wp:posOffset>8890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3A1C" w14:textId="3EC09542" w:rsidR="00883AC2" w:rsidRPr="00444D95" w:rsidRDefault="00883AC2" w:rsidP="0028773E">
    <w:pPr>
      <w:pStyle w:val="Header"/>
      <w:jc w:val="right"/>
      <w:rPr>
        <w:color w:val="FF0000"/>
      </w:rPr>
    </w:pPr>
    <w:r w:rsidRPr="00CD75EE">
      <w:rPr>
        <w:noProof/>
        <w:color w:val="3C68B2" w:themeColor="accent1"/>
      </w:rPr>
      <w:drawing>
        <wp:anchor distT="0" distB="0" distL="114300" distR="114300" simplePos="0" relativeHeight="251658246" behindDoc="1" locked="1" layoutInCell="1" allowOverlap="1" wp14:anchorId="22DC2B08" wp14:editId="736B9065">
          <wp:simplePos x="0" y="0"/>
          <wp:positionH relativeFrom="page">
            <wp:posOffset>462280</wp:posOffset>
          </wp:positionH>
          <wp:positionV relativeFrom="paragraph">
            <wp:posOffset>244475</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Bar graph with upward trend with solid fill" style="width:18pt;height:19pt;visibility:visible;mso-wrap-style:square" o:bullet="t">
        <v:imagedata r:id="rId1" o:title="Bar graph with upward trend with solid fill" croptop="-5082f" cropbottom="-5082f" cropleft="-6823f" cropright="-5207f"/>
      </v:shape>
    </w:pict>
  </w:numPicBullet>
  <w:numPicBullet w:numPicBulletId="1">
    <w:pict>
      <v:shape id="_x0000_i1053" type="#_x0000_t75" style="width:6.5pt;height:6.5pt;visibility:visible;mso-wrap-style:square" o:bullet="t">
        <v:imagedata r:id="rId2" o:title="" cropbottom="-489f" cropright="-489f"/>
      </v:shape>
    </w:pict>
  </w:numPicBullet>
  <w:abstractNum w:abstractNumId="0" w15:restartNumberingAfterBreak="0">
    <w:nsid w:val="FFFFFF7C"/>
    <w:multiLevelType w:val="singleLevel"/>
    <w:tmpl w:val="95BCD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F2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82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6CA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4AC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CE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D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36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64A2E"/>
    <w:multiLevelType w:val="hybridMultilevel"/>
    <w:tmpl w:val="C6C8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A6F8E"/>
    <w:multiLevelType w:val="hybridMultilevel"/>
    <w:tmpl w:val="CA2C745A"/>
    <w:lvl w:ilvl="0" w:tplc="2FF67B9E">
      <w:start w:val="1"/>
      <w:numFmt w:val="bullet"/>
      <w:lvlText w:val=""/>
      <w:lvlPicBulletId w:val="1"/>
      <w:lvlJc w:val="left"/>
      <w:pPr>
        <w:tabs>
          <w:tab w:val="num" w:pos="720"/>
        </w:tabs>
        <w:ind w:left="720" w:hanging="360"/>
      </w:pPr>
      <w:rPr>
        <w:rFonts w:ascii="Symbol" w:hAnsi="Symbol" w:hint="default"/>
      </w:rPr>
    </w:lvl>
    <w:lvl w:ilvl="1" w:tplc="CEEE33A4" w:tentative="1">
      <w:start w:val="1"/>
      <w:numFmt w:val="bullet"/>
      <w:lvlText w:val=""/>
      <w:lvlJc w:val="left"/>
      <w:pPr>
        <w:tabs>
          <w:tab w:val="num" w:pos="1440"/>
        </w:tabs>
        <w:ind w:left="1440" w:hanging="360"/>
      </w:pPr>
      <w:rPr>
        <w:rFonts w:ascii="Symbol" w:hAnsi="Symbol" w:hint="default"/>
      </w:rPr>
    </w:lvl>
    <w:lvl w:ilvl="2" w:tplc="91EA2A9A" w:tentative="1">
      <w:start w:val="1"/>
      <w:numFmt w:val="bullet"/>
      <w:lvlText w:val=""/>
      <w:lvlJc w:val="left"/>
      <w:pPr>
        <w:tabs>
          <w:tab w:val="num" w:pos="2160"/>
        </w:tabs>
        <w:ind w:left="2160" w:hanging="360"/>
      </w:pPr>
      <w:rPr>
        <w:rFonts w:ascii="Symbol" w:hAnsi="Symbol" w:hint="default"/>
      </w:rPr>
    </w:lvl>
    <w:lvl w:ilvl="3" w:tplc="C1D46B66" w:tentative="1">
      <w:start w:val="1"/>
      <w:numFmt w:val="bullet"/>
      <w:lvlText w:val=""/>
      <w:lvlJc w:val="left"/>
      <w:pPr>
        <w:tabs>
          <w:tab w:val="num" w:pos="2880"/>
        </w:tabs>
        <w:ind w:left="2880" w:hanging="360"/>
      </w:pPr>
      <w:rPr>
        <w:rFonts w:ascii="Symbol" w:hAnsi="Symbol" w:hint="default"/>
      </w:rPr>
    </w:lvl>
    <w:lvl w:ilvl="4" w:tplc="B382F834" w:tentative="1">
      <w:start w:val="1"/>
      <w:numFmt w:val="bullet"/>
      <w:lvlText w:val=""/>
      <w:lvlJc w:val="left"/>
      <w:pPr>
        <w:tabs>
          <w:tab w:val="num" w:pos="3600"/>
        </w:tabs>
        <w:ind w:left="3600" w:hanging="360"/>
      </w:pPr>
      <w:rPr>
        <w:rFonts w:ascii="Symbol" w:hAnsi="Symbol" w:hint="default"/>
      </w:rPr>
    </w:lvl>
    <w:lvl w:ilvl="5" w:tplc="900EFAFE" w:tentative="1">
      <w:start w:val="1"/>
      <w:numFmt w:val="bullet"/>
      <w:lvlText w:val=""/>
      <w:lvlJc w:val="left"/>
      <w:pPr>
        <w:tabs>
          <w:tab w:val="num" w:pos="4320"/>
        </w:tabs>
        <w:ind w:left="4320" w:hanging="360"/>
      </w:pPr>
      <w:rPr>
        <w:rFonts w:ascii="Symbol" w:hAnsi="Symbol" w:hint="default"/>
      </w:rPr>
    </w:lvl>
    <w:lvl w:ilvl="6" w:tplc="65700C7C" w:tentative="1">
      <w:start w:val="1"/>
      <w:numFmt w:val="bullet"/>
      <w:lvlText w:val=""/>
      <w:lvlJc w:val="left"/>
      <w:pPr>
        <w:tabs>
          <w:tab w:val="num" w:pos="5040"/>
        </w:tabs>
        <w:ind w:left="5040" w:hanging="360"/>
      </w:pPr>
      <w:rPr>
        <w:rFonts w:ascii="Symbol" w:hAnsi="Symbol" w:hint="default"/>
      </w:rPr>
    </w:lvl>
    <w:lvl w:ilvl="7" w:tplc="488CA014" w:tentative="1">
      <w:start w:val="1"/>
      <w:numFmt w:val="bullet"/>
      <w:lvlText w:val=""/>
      <w:lvlJc w:val="left"/>
      <w:pPr>
        <w:tabs>
          <w:tab w:val="num" w:pos="5760"/>
        </w:tabs>
        <w:ind w:left="5760" w:hanging="360"/>
      </w:pPr>
      <w:rPr>
        <w:rFonts w:ascii="Symbol" w:hAnsi="Symbol" w:hint="default"/>
      </w:rPr>
    </w:lvl>
    <w:lvl w:ilvl="8" w:tplc="A2B200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07209"/>
    <w:multiLevelType w:val="hybridMultilevel"/>
    <w:tmpl w:val="5F2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D2868"/>
    <w:multiLevelType w:val="hybridMultilevel"/>
    <w:tmpl w:val="74648D74"/>
    <w:lvl w:ilvl="0" w:tplc="2218445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925ED"/>
    <w:multiLevelType w:val="hybridMultilevel"/>
    <w:tmpl w:val="575A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F5490"/>
    <w:multiLevelType w:val="hybridMultilevel"/>
    <w:tmpl w:val="28A8327C"/>
    <w:lvl w:ilvl="0" w:tplc="1272ED90">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671D"/>
    <w:multiLevelType w:val="hybridMultilevel"/>
    <w:tmpl w:val="3E92D8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4B703C5"/>
    <w:multiLevelType w:val="hybridMultilevel"/>
    <w:tmpl w:val="58EEF69C"/>
    <w:lvl w:ilvl="0" w:tplc="66EE443E">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B7C31"/>
    <w:multiLevelType w:val="hybridMultilevel"/>
    <w:tmpl w:val="88BC0DC4"/>
    <w:lvl w:ilvl="0" w:tplc="5A8E8282">
      <w:start w:val="1"/>
      <w:numFmt w:val="bullet"/>
      <w:lvlText w:val=""/>
      <w:lvlPicBulletId w:val="0"/>
      <w:lvlJc w:val="left"/>
      <w:pPr>
        <w:tabs>
          <w:tab w:val="num" w:pos="720"/>
        </w:tabs>
        <w:ind w:left="720" w:hanging="360"/>
      </w:pPr>
      <w:rPr>
        <w:rFonts w:ascii="Symbol" w:hAnsi="Symbol" w:hint="default"/>
      </w:rPr>
    </w:lvl>
    <w:lvl w:ilvl="1" w:tplc="3920D088" w:tentative="1">
      <w:start w:val="1"/>
      <w:numFmt w:val="bullet"/>
      <w:lvlText w:val=""/>
      <w:lvlJc w:val="left"/>
      <w:pPr>
        <w:tabs>
          <w:tab w:val="num" w:pos="1440"/>
        </w:tabs>
        <w:ind w:left="1440" w:hanging="360"/>
      </w:pPr>
      <w:rPr>
        <w:rFonts w:ascii="Symbol" w:hAnsi="Symbol" w:hint="default"/>
      </w:rPr>
    </w:lvl>
    <w:lvl w:ilvl="2" w:tplc="70140D18" w:tentative="1">
      <w:start w:val="1"/>
      <w:numFmt w:val="bullet"/>
      <w:lvlText w:val=""/>
      <w:lvlJc w:val="left"/>
      <w:pPr>
        <w:tabs>
          <w:tab w:val="num" w:pos="2160"/>
        </w:tabs>
        <w:ind w:left="2160" w:hanging="360"/>
      </w:pPr>
      <w:rPr>
        <w:rFonts w:ascii="Symbol" w:hAnsi="Symbol" w:hint="default"/>
      </w:rPr>
    </w:lvl>
    <w:lvl w:ilvl="3" w:tplc="8D78BB36" w:tentative="1">
      <w:start w:val="1"/>
      <w:numFmt w:val="bullet"/>
      <w:lvlText w:val=""/>
      <w:lvlJc w:val="left"/>
      <w:pPr>
        <w:tabs>
          <w:tab w:val="num" w:pos="2880"/>
        </w:tabs>
        <w:ind w:left="2880" w:hanging="360"/>
      </w:pPr>
      <w:rPr>
        <w:rFonts w:ascii="Symbol" w:hAnsi="Symbol" w:hint="default"/>
      </w:rPr>
    </w:lvl>
    <w:lvl w:ilvl="4" w:tplc="78B42026" w:tentative="1">
      <w:start w:val="1"/>
      <w:numFmt w:val="bullet"/>
      <w:lvlText w:val=""/>
      <w:lvlJc w:val="left"/>
      <w:pPr>
        <w:tabs>
          <w:tab w:val="num" w:pos="3600"/>
        </w:tabs>
        <w:ind w:left="3600" w:hanging="360"/>
      </w:pPr>
      <w:rPr>
        <w:rFonts w:ascii="Symbol" w:hAnsi="Symbol" w:hint="default"/>
      </w:rPr>
    </w:lvl>
    <w:lvl w:ilvl="5" w:tplc="D8908B90" w:tentative="1">
      <w:start w:val="1"/>
      <w:numFmt w:val="bullet"/>
      <w:lvlText w:val=""/>
      <w:lvlJc w:val="left"/>
      <w:pPr>
        <w:tabs>
          <w:tab w:val="num" w:pos="4320"/>
        </w:tabs>
        <w:ind w:left="4320" w:hanging="360"/>
      </w:pPr>
      <w:rPr>
        <w:rFonts w:ascii="Symbol" w:hAnsi="Symbol" w:hint="default"/>
      </w:rPr>
    </w:lvl>
    <w:lvl w:ilvl="6" w:tplc="A2E84F92" w:tentative="1">
      <w:start w:val="1"/>
      <w:numFmt w:val="bullet"/>
      <w:lvlText w:val=""/>
      <w:lvlJc w:val="left"/>
      <w:pPr>
        <w:tabs>
          <w:tab w:val="num" w:pos="5040"/>
        </w:tabs>
        <w:ind w:left="5040" w:hanging="360"/>
      </w:pPr>
      <w:rPr>
        <w:rFonts w:ascii="Symbol" w:hAnsi="Symbol" w:hint="default"/>
      </w:rPr>
    </w:lvl>
    <w:lvl w:ilvl="7" w:tplc="F580ED40" w:tentative="1">
      <w:start w:val="1"/>
      <w:numFmt w:val="bullet"/>
      <w:lvlText w:val=""/>
      <w:lvlJc w:val="left"/>
      <w:pPr>
        <w:tabs>
          <w:tab w:val="num" w:pos="5760"/>
        </w:tabs>
        <w:ind w:left="5760" w:hanging="360"/>
      </w:pPr>
      <w:rPr>
        <w:rFonts w:ascii="Symbol" w:hAnsi="Symbol" w:hint="default"/>
      </w:rPr>
    </w:lvl>
    <w:lvl w:ilvl="8" w:tplc="35EE5A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8ED2096"/>
    <w:multiLevelType w:val="hybridMultilevel"/>
    <w:tmpl w:val="CF3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8296E"/>
    <w:multiLevelType w:val="hybridMultilevel"/>
    <w:tmpl w:val="4A4E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00267"/>
    <w:multiLevelType w:val="hybridMultilevel"/>
    <w:tmpl w:val="B3BE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B489C"/>
    <w:multiLevelType w:val="hybridMultilevel"/>
    <w:tmpl w:val="B81A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44CA2"/>
    <w:multiLevelType w:val="hybridMultilevel"/>
    <w:tmpl w:val="356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65223"/>
    <w:multiLevelType w:val="hybridMultilevel"/>
    <w:tmpl w:val="87C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1E4"/>
    <w:multiLevelType w:val="hybridMultilevel"/>
    <w:tmpl w:val="2C2C1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6E7F10"/>
    <w:multiLevelType w:val="hybridMultilevel"/>
    <w:tmpl w:val="C5C4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F3A2C"/>
    <w:multiLevelType w:val="hybridMultilevel"/>
    <w:tmpl w:val="F65A5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A96A4D"/>
    <w:multiLevelType w:val="hybridMultilevel"/>
    <w:tmpl w:val="D2CA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A1E58"/>
    <w:multiLevelType w:val="hybridMultilevel"/>
    <w:tmpl w:val="97203EF6"/>
    <w:lvl w:ilvl="0" w:tplc="C038ACFC">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5428923">
    <w:abstractNumId w:val="0"/>
  </w:num>
  <w:num w:numId="2" w16cid:durableId="227959358">
    <w:abstractNumId w:val="1"/>
  </w:num>
  <w:num w:numId="3" w16cid:durableId="585722956">
    <w:abstractNumId w:val="2"/>
  </w:num>
  <w:num w:numId="4" w16cid:durableId="6104161">
    <w:abstractNumId w:val="3"/>
  </w:num>
  <w:num w:numId="5" w16cid:durableId="1380785020">
    <w:abstractNumId w:val="8"/>
  </w:num>
  <w:num w:numId="6" w16cid:durableId="558171159">
    <w:abstractNumId w:val="4"/>
  </w:num>
  <w:num w:numId="7" w16cid:durableId="47607214">
    <w:abstractNumId w:val="5"/>
  </w:num>
  <w:num w:numId="8" w16cid:durableId="150878401">
    <w:abstractNumId w:val="6"/>
  </w:num>
  <w:num w:numId="9" w16cid:durableId="1963881490">
    <w:abstractNumId w:val="7"/>
  </w:num>
  <w:num w:numId="10" w16cid:durableId="677583628">
    <w:abstractNumId w:val="9"/>
  </w:num>
  <w:num w:numId="11" w16cid:durableId="1279485970">
    <w:abstractNumId w:val="11"/>
  </w:num>
  <w:num w:numId="12" w16cid:durableId="1346635911">
    <w:abstractNumId w:val="26"/>
  </w:num>
  <w:num w:numId="13" w16cid:durableId="1716003097">
    <w:abstractNumId w:val="15"/>
  </w:num>
  <w:num w:numId="14" w16cid:durableId="2030256215">
    <w:abstractNumId w:val="24"/>
  </w:num>
  <w:num w:numId="15" w16cid:durableId="459609506">
    <w:abstractNumId w:val="37"/>
  </w:num>
  <w:num w:numId="16" w16cid:durableId="428697707">
    <w:abstractNumId w:val="31"/>
  </w:num>
  <w:num w:numId="17" w16cid:durableId="789712488">
    <w:abstractNumId w:val="34"/>
  </w:num>
  <w:num w:numId="18" w16cid:durableId="1794521655">
    <w:abstractNumId w:val="13"/>
  </w:num>
  <w:num w:numId="19" w16cid:durableId="299383579">
    <w:abstractNumId w:val="10"/>
  </w:num>
  <w:num w:numId="20" w16cid:durableId="815412143">
    <w:abstractNumId w:val="25"/>
  </w:num>
  <w:num w:numId="21" w16cid:durableId="2031488401">
    <w:abstractNumId w:val="39"/>
  </w:num>
  <w:num w:numId="22" w16cid:durableId="844318505">
    <w:abstractNumId w:val="41"/>
  </w:num>
  <w:num w:numId="23" w16cid:durableId="1026370490">
    <w:abstractNumId w:val="40"/>
  </w:num>
  <w:num w:numId="24" w16cid:durableId="706371060">
    <w:abstractNumId w:val="21"/>
  </w:num>
  <w:num w:numId="25" w16cid:durableId="713311104">
    <w:abstractNumId w:val="17"/>
  </w:num>
  <w:num w:numId="26" w16cid:durableId="1512186092">
    <w:abstractNumId w:val="19"/>
  </w:num>
  <w:num w:numId="27" w16cid:durableId="762069680">
    <w:abstractNumId w:val="12"/>
  </w:num>
  <w:num w:numId="28" w16cid:durableId="592906474">
    <w:abstractNumId w:val="20"/>
  </w:num>
  <w:num w:numId="29" w16cid:durableId="727460712">
    <w:abstractNumId w:val="33"/>
  </w:num>
  <w:num w:numId="30" w16cid:durableId="1476067863">
    <w:abstractNumId w:val="36"/>
  </w:num>
  <w:num w:numId="31" w16cid:durableId="1891304943">
    <w:abstractNumId w:val="29"/>
  </w:num>
  <w:num w:numId="32" w16cid:durableId="1921712962">
    <w:abstractNumId w:val="16"/>
  </w:num>
  <w:num w:numId="33" w16cid:durableId="135034132">
    <w:abstractNumId w:val="28"/>
  </w:num>
  <w:num w:numId="34" w16cid:durableId="2067872343">
    <w:abstractNumId w:val="27"/>
  </w:num>
  <w:num w:numId="35" w16cid:durableId="95368656">
    <w:abstractNumId w:val="18"/>
  </w:num>
  <w:num w:numId="36" w16cid:durableId="1207596522">
    <w:abstractNumId w:val="35"/>
  </w:num>
  <w:num w:numId="37" w16cid:durableId="1072964384">
    <w:abstractNumId w:val="23"/>
  </w:num>
  <w:num w:numId="38" w16cid:durableId="119150845">
    <w:abstractNumId w:val="32"/>
  </w:num>
  <w:num w:numId="39" w16cid:durableId="1600479191">
    <w:abstractNumId w:val="22"/>
  </w:num>
  <w:num w:numId="40" w16cid:durableId="525876275">
    <w:abstractNumId w:val="14"/>
  </w:num>
  <w:num w:numId="41" w16cid:durableId="375860382">
    <w:abstractNumId w:val="38"/>
  </w:num>
  <w:num w:numId="42" w16cid:durableId="6227344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D7"/>
    <w:rsid w:val="0000029F"/>
    <w:rsid w:val="0000040B"/>
    <w:rsid w:val="00001AA9"/>
    <w:rsid w:val="00006362"/>
    <w:rsid w:val="000065C3"/>
    <w:rsid w:val="0001475B"/>
    <w:rsid w:val="00017AE6"/>
    <w:rsid w:val="00021677"/>
    <w:rsid w:val="0003276E"/>
    <w:rsid w:val="00040119"/>
    <w:rsid w:val="00055BB9"/>
    <w:rsid w:val="00056C31"/>
    <w:rsid w:val="00057A8A"/>
    <w:rsid w:val="00062043"/>
    <w:rsid w:val="000647B8"/>
    <w:rsid w:val="00072388"/>
    <w:rsid w:val="00073552"/>
    <w:rsid w:val="00073A64"/>
    <w:rsid w:val="00074CDA"/>
    <w:rsid w:val="00075552"/>
    <w:rsid w:val="000757FB"/>
    <w:rsid w:val="00076ACB"/>
    <w:rsid w:val="00077600"/>
    <w:rsid w:val="00080281"/>
    <w:rsid w:val="000822FF"/>
    <w:rsid w:val="0008660D"/>
    <w:rsid w:val="000937F3"/>
    <w:rsid w:val="00094616"/>
    <w:rsid w:val="0009564A"/>
    <w:rsid w:val="00095C82"/>
    <w:rsid w:val="0009719E"/>
    <w:rsid w:val="000A1836"/>
    <w:rsid w:val="000A3A87"/>
    <w:rsid w:val="000A762D"/>
    <w:rsid w:val="000A7680"/>
    <w:rsid w:val="000B2BE4"/>
    <w:rsid w:val="000B4042"/>
    <w:rsid w:val="000B45D8"/>
    <w:rsid w:val="000B5D77"/>
    <w:rsid w:val="000B60DB"/>
    <w:rsid w:val="000B6C4B"/>
    <w:rsid w:val="000B7BBE"/>
    <w:rsid w:val="000C2EBE"/>
    <w:rsid w:val="000D04D2"/>
    <w:rsid w:val="000D1415"/>
    <w:rsid w:val="000D2570"/>
    <w:rsid w:val="000D33BC"/>
    <w:rsid w:val="000E3E1B"/>
    <w:rsid w:val="000E4F39"/>
    <w:rsid w:val="000E5F6E"/>
    <w:rsid w:val="000E7751"/>
    <w:rsid w:val="000F0F79"/>
    <w:rsid w:val="000F1C46"/>
    <w:rsid w:val="000F2979"/>
    <w:rsid w:val="00102E6E"/>
    <w:rsid w:val="00106B64"/>
    <w:rsid w:val="00113793"/>
    <w:rsid w:val="00113944"/>
    <w:rsid w:val="0011543D"/>
    <w:rsid w:val="00123B2A"/>
    <w:rsid w:val="001258ED"/>
    <w:rsid w:val="00131CBC"/>
    <w:rsid w:val="00132BBD"/>
    <w:rsid w:val="0014114B"/>
    <w:rsid w:val="00141B18"/>
    <w:rsid w:val="001479A7"/>
    <w:rsid w:val="00153900"/>
    <w:rsid w:val="00156875"/>
    <w:rsid w:val="00162583"/>
    <w:rsid w:val="00162F1F"/>
    <w:rsid w:val="00164A82"/>
    <w:rsid w:val="001672FE"/>
    <w:rsid w:val="00167740"/>
    <w:rsid w:val="00167F8B"/>
    <w:rsid w:val="00170E86"/>
    <w:rsid w:val="00172316"/>
    <w:rsid w:val="001734FA"/>
    <w:rsid w:val="00173DF6"/>
    <w:rsid w:val="001767C8"/>
    <w:rsid w:val="00180563"/>
    <w:rsid w:val="00183972"/>
    <w:rsid w:val="0018636E"/>
    <w:rsid w:val="00191994"/>
    <w:rsid w:val="00194D0F"/>
    <w:rsid w:val="001A3C86"/>
    <w:rsid w:val="001A5E27"/>
    <w:rsid w:val="001B665E"/>
    <w:rsid w:val="001C4513"/>
    <w:rsid w:val="001D1890"/>
    <w:rsid w:val="001D25F4"/>
    <w:rsid w:val="001D269B"/>
    <w:rsid w:val="001D26BB"/>
    <w:rsid w:val="001D3BE3"/>
    <w:rsid w:val="001D7910"/>
    <w:rsid w:val="001E0356"/>
    <w:rsid w:val="001E16C8"/>
    <w:rsid w:val="001E3EDB"/>
    <w:rsid w:val="001E666E"/>
    <w:rsid w:val="001E7388"/>
    <w:rsid w:val="001F1A7C"/>
    <w:rsid w:val="001F3095"/>
    <w:rsid w:val="001F38D1"/>
    <w:rsid w:val="001F6484"/>
    <w:rsid w:val="002038FF"/>
    <w:rsid w:val="00206054"/>
    <w:rsid w:val="0021293B"/>
    <w:rsid w:val="002173BD"/>
    <w:rsid w:val="00221189"/>
    <w:rsid w:val="002216C2"/>
    <w:rsid w:val="00222881"/>
    <w:rsid w:val="002228B4"/>
    <w:rsid w:val="0022544A"/>
    <w:rsid w:val="0023674F"/>
    <w:rsid w:val="00240920"/>
    <w:rsid w:val="00242115"/>
    <w:rsid w:val="002442C0"/>
    <w:rsid w:val="00250613"/>
    <w:rsid w:val="00251633"/>
    <w:rsid w:val="0026046D"/>
    <w:rsid w:val="00260AFD"/>
    <w:rsid w:val="00260C4C"/>
    <w:rsid w:val="0026311F"/>
    <w:rsid w:val="00264820"/>
    <w:rsid w:val="002651D9"/>
    <w:rsid w:val="002655C5"/>
    <w:rsid w:val="00271265"/>
    <w:rsid w:val="002739ED"/>
    <w:rsid w:val="00277B9F"/>
    <w:rsid w:val="00283144"/>
    <w:rsid w:val="00285D38"/>
    <w:rsid w:val="0028773E"/>
    <w:rsid w:val="002959E4"/>
    <w:rsid w:val="00295F04"/>
    <w:rsid w:val="00297374"/>
    <w:rsid w:val="002A13AF"/>
    <w:rsid w:val="002A7E29"/>
    <w:rsid w:val="002B0414"/>
    <w:rsid w:val="002B541D"/>
    <w:rsid w:val="002B5897"/>
    <w:rsid w:val="002B6CB0"/>
    <w:rsid w:val="002C6A72"/>
    <w:rsid w:val="002C6ADB"/>
    <w:rsid w:val="002D2E7E"/>
    <w:rsid w:val="002D2F98"/>
    <w:rsid w:val="002D3978"/>
    <w:rsid w:val="002D4B44"/>
    <w:rsid w:val="002E1849"/>
    <w:rsid w:val="002E7576"/>
    <w:rsid w:val="002F1C60"/>
    <w:rsid w:val="002F7C09"/>
    <w:rsid w:val="0030161F"/>
    <w:rsid w:val="00303448"/>
    <w:rsid w:val="00305445"/>
    <w:rsid w:val="0031222A"/>
    <w:rsid w:val="0031315D"/>
    <w:rsid w:val="0031390D"/>
    <w:rsid w:val="00314E63"/>
    <w:rsid w:val="0032303E"/>
    <w:rsid w:val="00323E85"/>
    <w:rsid w:val="00334B1C"/>
    <w:rsid w:val="003361BB"/>
    <w:rsid w:val="0034207D"/>
    <w:rsid w:val="0034340F"/>
    <w:rsid w:val="003477C7"/>
    <w:rsid w:val="003553F8"/>
    <w:rsid w:val="00355843"/>
    <w:rsid w:val="00357C0D"/>
    <w:rsid w:val="00362528"/>
    <w:rsid w:val="0036327C"/>
    <w:rsid w:val="00363D77"/>
    <w:rsid w:val="0036442D"/>
    <w:rsid w:val="00365BBB"/>
    <w:rsid w:val="003666DA"/>
    <w:rsid w:val="003672E8"/>
    <w:rsid w:val="00367A63"/>
    <w:rsid w:val="00367C6E"/>
    <w:rsid w:val="0037031D"/>
    <w:rsid w:val="00376738"/>
    <w:rsid w:val="00380029"/>
    <w:rsid w:val="003803D9"/>
    <w:rsid w:val="00380BB0"/>
    <w:rsid w:val="0038318F"/>
    <w:rsid w:val="0038329B"/>
    <w:rsid w:val="003860A0"/>
    <w:rsid w:val="00391010"/>
    <w:rsid w:val="0039608E"/>
    <w:rsid w:val="00397A44"/>
    <w:rsid w:val="003A2B7C"/>
    <w:rsid w:val="003A492D"/>
    <w:rsid w:val="003A58E7"/>
    <w:rsid w:val="003B2794"/>
    <w:rsid w:val="003B2EF9"/>
    <w:rsid w:val="003C2216"/>
    <w:rsid w:val="003C24FA"/>
    <w:rsid w:val="003C4192"/>
    <w:rsid w:val="003C6C14"/>
    <w:rsid w:val="003D047F"/>
    <w:rsid w:val="003D5080"/>
    <w:rsid w:val="003D5D1F"/>
    <w:rsid w:val="003D5E13"/>
    <w:rsid w:val="003D7617"/>
    <w:rsid w:val="003D770D"/>
    <w:rsid w:val="003E12F8"/>
    <w:rsid w:val="003E20E1"/>
    <w:rsid w:val="003E29D7"/>
    <w:rsid w:val="003E3425"/>
    <w:rsid w:val="003E4E36"/>
    <w:rsid w:val="003E71B0"/>
    <w:rsid w:val="003F0C14"/>
    <w:rsid w:val="003F4EFD"/>
    <w:rsid w:val="003F4F25"/>
    <w:rsid w:val="003F5B84"/>
    <w:rsid w:val="003F6F6E"/>
    <w:rsid w:val="003F7CE3"/>
    <w:rsid w:val="00401A4A"/>
    <w:rsid w:val="0041046A"/>
    <w:rsid w:val="00415597"/>
    <w:rsid w:val="004163E4"/>
    <w:rsid w:val="00417255"/>
    <w:rsid w:val="0042185E"/>
    <w:rsid w:val="004267F6"/>
    <w:rsid w:val="00427BDB"/>
    <w:rsid w:val="00431316"/>
    <w:rsid w:val="0043291D"/>
    <w:rsid w:val="004330E2"/>
    <w:rsid w:val="004365A6"/>
    <w:rsid w:val="00437460"/>
    <w:rsid w:val="004375EC"/>
    <w:rsid w:val="0044369C"/>
    <w:rsid w:val="00444D95"/>
    <w:rsid w:val="0044576D"/>
    <w:rsid w:val="00446056"/>
    <w:rsid w:val="00447662"/>
    <w:rsid w:val="00447DF6"/>
    <w:rsid w:val="00450288"/>
    <w:rsid w:val="00452632"/>
    <w:rsid w:val="00452D52"/>
    <w:rsid w:val="00455951"/>
    <w:rsid w:val="0046054D"/>
    <w:rsid w:val="00460C1F"/>
    <w:rsid w:val="00462397"/>
    <w:rsid w:val="00470742"/>
    <w:rsid w:val="0047529F"/>
    <w:rsid w:val="0047618F"/>
    <w:rsid w:val="00476A98"/>
    <w:rsid w:val="00477F80"/>
    <w:rsid w:val="00486C82"/>
    <w:rsid w:val="00491034"/>
    <w:rsid w:val="00491AF0"/>
    <w:rsid w:val="00491BBD"/>
    <w:rsid w:val="00492839"/>
    <w:rsid w:val="004974DC"/>
    <w:rsid w:val="004A08D9"/>
    <w:rsid w:val="004A4F87"/>
    <w:rsid w:val="004A62CF"/>
    <w:rsid w:val="004B4366"/>
    <w:rsid w:val="004B4DAB"/>
    <w:rsid w:val="004B5D61"/>
    <w:rsid w:val="004B5F3E"/>
    <w:rsid w:val="004B770E"/>
    <w:rsid w:val="004C5888"/>
    <w:rsid w:val="004C707F"/>
    <w:rsid w:val="004C7172"/>
    <w:rsid w:val="004D28E4"/>
    <w:rsid w:val="004D2F89"/>
    <w:rsid w:val="004D3345"/>
    <w:rsid w:val="004D5DCB"/>
    <w:rsid w:val="004D6B3F"/>
    <w:rsid w:val="004E3012"/>
    <w:rsid w:val="004E41CD"/>
    <w:rsid w:val="004E5148"/>
    <w:rsid w:val="004E5A27"/>
    <w:rsid w:val="004F08B9"/>
    <w:rsid w:val="004F2047"/>
    <w:rsid w:val="004F3390"/>
    <w:rsid w:val="004F3C2E"/>
    <w:rsid w:val="004F77E8"/>
    <w:rsid w:val="00500217"/>
    <w:rsid w:val="00503743"/>
    <w:rsid w:val="00505AB4"/>
    <w:rsid w:val="00513366"/>
    <w:rsid w:val="00513A51"/>
    <w:rsid w:val="00514589"/>
    <w:rsid w:val="00515875"/>
    <w:rsid w:val="00521892"/>
    <w:rsid w:val="0052441E"/>
    <w:rsid w:val="005247A5"/>
    <w:rsid w:val="005441AE"/>
    <w:rsid w:val="005476AF"/>
    <w:rsid w:val="00553B0E"/>
    <w:rsid w:val="00554F16"/>
    <w:rsid w:val="00560AFD"/>
    <w:rsid w:val="00562445"/>
    <w:rsid w:val="00562DD6"/>
    <w:rsid w:val="00563C02"/>
    <w:rsid w:val="00567A92"/>
    <w:rsid w:val="0057697A"/>
    <w:rsid w:val="00580003"/>
    <w:rsid w:val="005846F9"/>
    <w:rsid w:val="00585183"/>
    <w:rsid w:val="00586224"/>
    <w:rsid w:val="005865DD"/>
    <w:rsid w:val="00590191"/>
    <w:rsid w:val="005918F9"/>
    <w:rsid w:val="00592949"/>
    <w:rsid w:val="005951B2"/>
    <w:rsid w:val="00596575"/>
    <w:rsid w:val="00596DB4"/>
    <w:rsid w:val="00596EF0"/>
    <w:rsid w:val="00597FB3"/>
    <w:rsid w:val="005A1C34"/>
    <w:rsid w:val="005A2E47"/>
    <w:rsid w:val="005A2FC2"/>
    <w:rsid w:val="005A4C6E"/>
    <w:rsid w:val="005A74DE"/>
    <w:rsid w:val="005B4D81"/>
    <w:rsid w:val="005B779F"/>
    <w:rsid w:val="005C05C2"/>
    <w:rsid w:val="005C2F18"/>
    <w:rsid w:val="005C6ECE"/>
    <w:rsid w:val="005C793E"/>
    <w:rsid w:val="005D0528"/>
    <w:rsid w:val="005D09F5"/>
    <w:rsid w:val="005D11AD"/>
    <w:rsid w:val="005E30B6"/>
    <w:rsid w:val="005E3508"/>
    <w:rsid w:val="005E6650"/>
    <w:rsid w:val="005E7097"/>
    <w:rsid w:val="005F4A80"/>
    <w:rsid w:val="006014D5"/>
    <w:rsid w:val="00601C2E"/>
    <w:rsid w:val="00602448"/>
    <w:rsid w:val="00602A39"/>
    <w:rsid w:val="00602DC2"/>
    <w:rsid w:val="00603AF3"/>
    <w:rsid w:val="00617466"/>
    <w:rsid w:val="0062584B"/>
    <w:rsid w:val="006259CA"/>
    <w:rsid w:val="00633D42"/>
    <w:rsid w:val="00635565"/>
    <w:rsid w:val="00637422"/>
    <w:rsid w:val="00640097"/>
    <w:rsid w:val="00646E1B"/>
    <w:rsid w:val="00652933"/>
    <w:rsid w:val="00652CAA"/>
    <w:rsid w:val="00662C5F"/>
    <w:rsid w:val="00664F0D"/>
    <w:rsid w:val="006676E8"/>
    <w:rsid w:val="00673E1A"/>
    <w:rsid w:val="00675129"/>
    <w:rsid w:val="006759FC"/>
    <w:rsid w:val="0068039C"/>
    <w:rsid w:val="006807FE"/>
    <w:rsid w:val="006861C2"/>
    <w:rsid w:val="00690271"/>
    <w:rsid w:val="00692DB3"/>
    <w:rsid w:val="006944DB"/>
    <w:rsid w:val="00695C30"/>
    <w:rsid w:val="00695E85"/>
    <w:rsid w:val="006A16DA"/>
    <w:rsid w:val="006A2ABF"/>
    <w:rsid w:val="006A4ADE"/>
    <w:rsid w:val="006B2B82"/>
    <w:rsid w:val="006B35AF"/>
    <w:rsid w:val="006B4390"/>
    <w:rsid w:val="006B4F09"/>
    <w:rsid w:val="006C4191"/>
    <w:rsid w:val="006C4430"/>
    <w:rsid w:val="006C57F6"/>
    <w:rsid w:val="006D2243"/>
    <w:rsid w:val="006D7A93"/>
    <w:rsid w:val="006E1367"/>
    <w:rsid w:val="006E1C52"/>
    <w:rsid w:val="006F1083"/>
    <w:rsid w:val="006F2715"/>
    <w:rsid w:val="006F518E"/>
    <w:rsid w:val="006F65B6"/>
    <w:rsid w:val="00702E07"/>
    <w:rsid w:val="00712BE9"/>
    <w:rsid w:val="00713262"/>
    <w:rsid w:val="0071338E"/>
    <w:rsid w:val="00714744"/>
    <w:rsid w:val="00715F59"/>
    <w:rsid w:val="00721B3F"/>
    <w:rsid w:val="00724BE6"/>
    <w:rsid w:val="007273EC"/>
    <w:rsid w:val="00731742"/>
    <w:rsid w:val="0073317A"/>
    <w:rsid w:val="00736D86"/>
    <w:rsid w:val="00737405"/>
    <w:rsid w:val="00742BDA"/>
    <w:rsid w:val="00750275"/>
    <w:rsid w:val="007504E1"/>
    <w:rsid w:val="00750B53"/>
    <w:rsid w:val="00751356"/>
    <w:rsid w:val="00756109"/>
    <w:rsid w:val="0076613B"/>
    <w:rsid w:val="00770ECD"/>
    <w:rsid w:val="00772033"/>
    <w:rsid w:val="00774711"/>
    <w:rsid w:val="00786941"/>
    <w:rsid w:val="00787970"/>
    <w:rsid w:val="007907CA"/>
    <w:rsid w:val="00790AAC"/>
    <w:rsid w:val="00793309"/>
    <w:rsid w:val="00794780"/>
    <w:rsid w:val="00796C8A"/>
    <w:rsid w:val="007A07CF"/>
    <w:rsid w:val="007A0DF6"/>
    <w:rsid w:val="007A3ABF"/>
    <w:rsid w:val="007A3BCA"/>
    <w:rsid w:val="007A738E"/>
    <w:rsid w:val="007B12FE"/>
    <w:rsid w:val="007B2DB0"/>
    <w:rsid w:val="007B5B2C"/>
    <w:rsid w:val="007B612F"/>
    <w:rsid w:val="007C5EE0"/>
    <w:rsid w:val="007C6DE7"/>
    <w:rsid w:val="007D100E"/>
    <w:rsid w:val="007D3AC5"/>
    <w:rsid w:val="007D538D"/>
    <w:rsid w:val="007D63B3"/>
    <w:rsid w:val="007E34FB"/>
    <w:rsid w:val="007E50B4"/>
    <w:rsid w:val="007E64D2"/>
    <w:rsid w:val="007E6BB4"/>
    <w:rsid w:val="007E733C"/>
    <w:rsid w:val="007F42B4"/>
    <w:rsid w:val="007F4AAE"/>
    <w:rsid w:val="00801130"/>
    <w:rsid w:val="00812B8A"/>
    <w:rsid w:val="0081737E"/>
    <w:rsid w:val="008241D7"/>
    <w:rsid w:val="008254E1"/>
    <w:rsid w:val="00825885"/>
    <w:rsid w:val="00831566"/>
    <w:rsid w:val="008427BF"/>
    <w:rsid w:val="00845045"/>
    <w:rsid w:val="00846004"/>
    <w:rsid w:val="0084633E"/>
    <w:rsid w:val="00846918"/>
    <w:rsid w:val="008469E5"/>
    <w:rsid w:val="0085102E"/>
    <w:rsid w:val="00851ED3"/>
    <w:rsid w:val="0085238E"/>
    <w:rsid w:val="00854EB3"/>
    <w:rsid w:val="008553E8"/>
    <w:rsid w:val="00855483"/>
    <w:rsid w:val="00864433"/>
    <w:rsid w:val="00866A8F"/>
    <w:rsid w:val="00871D89"/>
    <w:rsid w:val="00873577"/>
    <w:rsid w:val="008759BD"/>
    <w:rsid w:val="008774D6"/>
    <w:rsid w:val="008779B5"/>
    <w:rsid w:val="00877C77"/>
    <w:rsid w:val="00882B66"/>
    <w:rsid w:val="00883898"/>
    <w:rsid w:val="00883AC2"/>
    <w:rsid w:val="00885B0A"/>
    <w:rsid w:val="00892116"/>
    <w:rsid w:val="00893673"/>
    <w:rsid w:val="00894382"/>
    <w:rsid w:val="00895EF4"/>
    <w:rsid w:val="00896A06"/>
    <w:rsid w:val="00897135"/>
    <w:rsid w:val="008A15D7"/>
    <w:rsid w:val="008A2F70"/>
    <w:rsid w:val="008A3462"/>
    <w:rsid w:val="008A3E9A"/>
    <w:rsid w:val="008A55A6"/>
    <w:rsid w:val="008B02CE"/>
    <w:rsid w:val="008B42B3"/>
    <w:rsid w:val="008B4372"/>
    <w:rsid w:val="008B7412"/>
    <w:rsid w:val="008C7C66"/>
    <w:rsid w:val="008C7E66"/>
    <w:rsid w:val="008D0B8D"/>
    <w:rsid w:val="008D15A1"/>
    <w:rsid w:val="008D1A5D"/>
    <w:rsid w:val="008D4133"/>
    <w:rsid w:val="008D74B6"/>
    <w:rsid w:val="008E31C1"/>
    <w:rsid w:val="008F2917"/>
    <w:rsid w:val="008F3D20"/>
    <w:rsid w:val="008F65EE"/>
    <w:rsid w:val="008F70AB"/>
    <w:rsid w:val="00901CF6"/>
    <w:rsid w:val="009027D7"/>
    <w:rsid w:val="009035D5"/>
    <w:rsid w:val="0090619C"/>
    <w:rsid w:val="00906C7F"/>
    <w:rsid w:val="0091058E"/>
    <w:rsid w:val="00912BAD"/>
    <w:rsid w:val="00914289"/>
    <w:rsid w:val="00920E38"/>
    <w:rsid w:val="00921084"/>
    <w:rsid w:val="00921EF3"/>
    <w:rsid w:val="00922253"/>
    <w:rsid w:val="00925B4B"/>
    <w:rsid w:val="00935055"/>
    <w:rsid w:val="00941F20"/>
    <w:rsid w:val="0094251C"/>
    <w:rsid w:val="00942EA5"/>
    <w:rsid w:val="0094333D"/>
    <w:rsid w:val="00944D6C"/>
    <w:rsid w:val="00951B05"/>
    <w:rsid w:val="009524BE"/>
    <w:rsid w:val="00955395"/>
    <w:rsid w:val="0095597D"/>
    <w:rsid w:val="00960523"/>
    <w:rsid w:val="009658A0"/>
    <w:rsid w:val="00971608"/>
    <w:rsid w:val="0097513A"/>
    <w:rsid w:val="00975296"/>
    <w:rsid w:val="00977A8E"/>
    <w:rsid w:val="00977F42"/>
    <w:rsid w:val="00981B9B"/>
    <w:rsid w:val="0098229C"/>
    <w:rsid w:val="009822D3"/>
    <w:rsid w:val="009834AE"/>
    <w:rsid w:val="009868C1"/>
    <w:rsid w:val="00986C04"/>
    <w:rsid w:val="009916B0"/>
    <w:rsid w:val="00991764"/>
    <w:rsid w:val="009930A4"/>
    <w:rsid w:val="009959AD"/>
    <w:rsid w:val="009965E3"/>
    <w:rsid w:val="00997771"/>
    <w:rsid w:val="009977E2"/>
    <w:rsid w:val="00997AB5"/>
    <w:rsid w:val="00997C3E"/>
    <w:rsid w:val="009A31AD"/>
    <w:rsid w:val="009A5523"/>
    <w:rsid w:val="009A5A53"/>
    <w:rsid w:val="009A670E"/>
    <w:rsid w:val="009B1AD7"/>
    <w:rsid w:val="009B1EE0"/>
    <w:rsid w:val="009B6BC4"/>
    <w:rsid w:val="009B7FA9"/>
    <w:rsid w:val="009D06F7"/>
    <w:rsid w:val="009D4FEC"/>
    <w:rsid w:val="009D7CCB"/>
    <w:rsid w:val="009E4662"/>
    <w:rsid w:val="009E5967"/>
    <w:rsid w:val="009E5C6A"/>
    <w:rsid w:val="009E7951"/>
    <w:rsid w:val="009F1E02"/>
    <w:rsid w:val="009F2D4C"/>
    <w:rsid w:val="009F69BC"/>
    <w:rsid w:val="00A0205D"/>
    <w:rsid w:val="00A025D2"/>
    <w:rsid w:val="00A02798"/>
    <w:rsid w:val="00A0542B"/>
    <w:rsid w:val="00A111A2"/>
    <w:rsid w:val="00A112AE"/>
    <w:rsid w:val="00A16AB4"/>
    <w:rsid w:val="00A172F7"/>
    <w:rsid w:val="00A17616"/>
    <w:rsid w:val="00A220D4"/>
    <w:rsid w:val="00A22A5A"/>
    <w:rsid w:val="00A23EA2"/>
    <w:rsid w:val="00A30B73"/>
    <w:rsid w:val="00A32511"/>
    <w:rsid w:val="00A37049"/>
    <w:rsid w:val="00A37764"/>
    <w:rsid w:val="00A37976"/>
    <w:rsid w:val="00A4154C"/>
    <w:rsid w:val="00A43467"/>
    <w:rsid w:val="00A45D25"/>
    <w:rsid w:val="00A462FA"/>
    <w:rsid w:val="00A466EA"/>
    <w:rsid w:val="00A516A7"/>
    <w:rsid w:val="00A52616"/>
    <w:rsid w:val="00A53DA5"/>
    <w:rsid w:val="00A5545B"/>
    <w:rsid w:val="00A56E2F"/>
    <w:rsid w:val="00A5761D"/>
    <w:rsid w:val="00A602E7"/>
    <w:rsid w:val="00A603F2"/>
    <w:rsid w:val="00A61277"/>
    <w:rsid w:val="00A623D8"/>
    <w:rsid w:val="00A6328B"/>
    <w:rsid w:val="00A6362D"/>
    <w:rsid w:val="00A63FF1"/>
    <w:rsid w:val="00A64701"/>
    <w:rsid w:val="00A65E8A"/>
    <w:rsid w:val="00A66BB3"/>
    <w:rsid w:val="00A73B99"/>
    <w:rsid w:val="00A802CD"/>
    <w:rsid w:val="00A8731C"/>
    <w:rsid w:val="00A90858"/>
    <w:rsid w:val="00A9212D"/>
    <w:rsid w:val="00A923D8"/>
    <w:rsid w:val="00A92641"/>
    <w:rsid w:val="00A94198"/>
    <w:rsid w:val="00A953E0"/>
    <w:rsid w:val="00A95CE5"/>
    <w:rsid w:val="00AA3891"/>
    <w:rsid w:val="00AA3AA6"/>
    <w:rsid w:val="00AB2516"/>
    <w:rsid w:val="00AB37F4"/>
    <w:rsid w:val="00AB3F16"/>
    <w:rsid w:val="00AB486B"/>
    <w:rsid w:val="00AB57BE"/>
    <w:rsid w:val="00AB5801"/>
    <w:rsid w:val="00AC12D9"/>
    <w:rsid w:val="00AE06E6"/>
    <w:rsid w:val="00AE06FD"/>
    <w:rsid w:val="00AE338C"/>
    <w:rsid w:val="00AE679C"/>
    <w:rsid w:val="00AF62C0"/>
    <w:rsid w:val="00AF74A4"/>
    <w:rsid w:val="00B018B7"/>
    <w:rsid w:val="00B0544B"/>
    <w:rsid w:val="00B078A1"/>
    <w:rsid w:val="00B10054"/>
    <w:rsid w:val="00B16E51"/>
    <w:rsid w:val="00B17FF5"/>
    <w:rsid w:val="00B27A47"/>
    <w:rsid w:val="00B3215A"/>
    <w:rsid w:val="00B37C95"/>
    <w:rsid w:val="00B41B39"/>
    <w:rsid w:val="00B474FB"/>
    <w:rsid w:val="00B50D42"/>
    <w:rsid w:val="00B53BD2"/>
    <w:rsid w:val="00B5537E"/>
    <w:rsid w:val="00B56B2A"/>
    <w:rsid w:val="00B57B53"/>
    <w:rsid w:val="00B57DE6"/>
    <w:rsid w:val="00B63111"/>
    <w:rsid w:val="00B6571C"/>
    <w:rsid w:val="00B65728"/>
    <w:rsid w:val="00B67328"/>
    <w:rsid w:val="00B6750E"/>
    <w:rsid w:val="00B71A07"/>
    <w:rsid w:val="00B729CD"/>
    <w:rsid w:val="00B76863"/>
    <w:rsid w:val="00B80CB5"/>
    <w:rsid w:val="00B80F7C"/>
    <w:rsid w:val="00B8173B"/>
    <w:rsid w:val="00B83F05"/>
    <w:rsid w:val="00B86917"/>
    <w:rsid w:val="00B91130"/>
    <w:rsid w:val="00B91956"/>
    <w:rsid w:val="00B94DA4"/>
    <w:rsid w:val="00B957A5"/>
    <w:rsid w:val="00B965A1"/>
    <w:rsid w:val="00B96791"/>
    <w:rsid w:val="00BA2C4D"/>
    <w:rsid w:val="00BA36BE"/>
    <w:rsid w:val="00BA4016"/>
    <w:rsid w:val="00BA4202"/>
    <w:rsid w:val="00BB087C"/>
    <w:rsid w:val="00BB2349"/>
    <w:rsid w:val="00BB2991"/>
    <w:rsid w:val="00BB36D6"/>
    <w:rsid w:val="00BB4206"/>
    <w:rsid w:val="00BB49F6"/>
    <w:rsid w:val="00BC33AF"/>
    <w:rsid w:val="00BC4DA4"/>
    <w:rsid w:val="00BC5527"/>
    <w:rsid w:val="00BC5746"/>
    <w:rsid w:val="00BC7E01"/>
    <w:rsid w:val="00BD111D"/>
    <w:rsid w:val="00BD1845"/>
    <w:rsid w:val="00BD3CEC"/>
    <w:rsid w:val="00BD4A52"/>
    <w:rsid w:val="00BD5FBF"/>
    <w:rsid w:val="00BD7C75"/>
    <w:rsid w:val="00BE7C67"/>
    <w:rsid w:val="00C040EF"/>
    <w:rsid w:val="00C0749A"/>
    <w:rsid w:val="00C100C6"/>
    <w:rsid w:val="00C1171E"/>
    <w:rsid w:val="00C118BC"/>
    <w:rsid w:val="00C11A8E"/>
    <w:rsid w:val="00C126F0"/>
    <w:rsid w:val="00C129CE"/>
    <w:rsid w:val="00C13282"/>
    <w:rsid w:val="00C13A59"/>
    <w:rsid w:val="00C1571F"/>
    <w:rsid w:val="00C17BB2"/>
    <w:rsid w:val="00C27A46"/>
    <w:rsid w:val="00C309C4"/>
    <w:rsid w:val="00C322D2"/>
    <w:rsid w:val="00C35878"/>
    <w:rsid w:val="00C402C6"/>
    <w:rsid w:val="00C41C19"/>
    <w:rsid w:val="00C45AEC"/>
    <w:rsid w:val="00C45D33"/>
    <w:rsid w:val="00C4707D"/>
    <w:rsid w:val="00C479B7"/>
    <w:rsid w:val="00C515F9"/>
    <w:rsid w:val="00C524A9"/>
    <w:rsid w:val="00C57CDC"/>
    <w:rsid w:val="00C6281C"/>
    <w:rsid w:val="00C646ED"/>
    <w:rsid w:val="00C7707E"/>
    <w:rsid w:val="00C82CA8"/>
    <w:rsid w:val="00C83AE9"/>
    <w:rsid w:val="00C849DE"/>
    <w:rsid w:val="00C84A47"/>
    <w:rsid w:val="00C861FA"/>
    <w:rsid w:val="00C934C4"/>
    <w:rsid w:val="00C97C3A"/>
    <w:rsid w:val="00CA1F94"/>
    <w:rsid w:val="00CA3D57"/>
    <w:rsid w:val="00CA56DD"/>
    <w:rsid w:val="00CB072E"/>
    <w:rsid w:val="00CB0EF8"/>
    <w:rsid w:val="00CB5805"/>
    <w:rsid w:val="00CB5C2E"/>
    <w:rsid w:val="00CB7037"/>
    <w:rsid w:val="00CB7A0E"/>
    <w:rsid w:val="00CC6357"/>
    <w:rsid w:val="00CD23CE"/>
    <w:rsid w:val="00CD75EE"/>
    <w:rsid w:val="00CD7B47"/>
    <w:rsid w:val="00CE06FA"/>
    <w:rsid w:val="00CE234E"/>
    <w:rsid w:val="00CE5509"/>
    <w:rsid w:val="00CE6AE8"/>
    <w:rsid w:val="00CF0B3D"/>
    <w:rsid w:val="00CF2254"/>
    <w:rsid w:val="00CF5150"/>
    <w:rsid w:val="00CF7D58"/>
    <w:rsid w:val="00D0027D"/>
    <w:rsid w:val="00D00D58"/>
    <w:rsid w:val="00D0262F"/>
    <w:rsid w:val="00D03DC7"/>
    <w:rsid w:val="00D06C47"/>
    <w:rsid w:val="00D10049"/>
    <w:rsid w:val="00D131F1"/>
    <w:rsid w:val="00D1345B"/>
    <w:rsid w:val="00D14936"/>
    <w:rsid w:val="00D14B4D"/>
    <w:rsid w:val="00D152B4"/>
    <w:rsid w:val="00D158A1"/>
    <w:rsid w:val="00D167DE"/>
    <w:rsid w:val="00D2015E"/>
    <w:rsid w:val="00D23733"/>
    <w:rsid w:val="00D26430"/>
    <w:rsid w:val="00D3226D"/>
    <w:rsid w:val="00D35CDB"/>
    <w:rsid w:val="00D3677F"/>
    <w:rsid w:val="00D368D3"/>
    <w:rsid w:val="00D36CAF"/>
    <w:rsid w:val="00D41E23"/>
    <w:rsid w:val="00D44926"/>
    <w:rsid w:val="00D44CC4"/>
    <w:rsid w:val="00D52309"/>
    <w:rsid w:val="00D574B3"/>
    <w:rsid w:val="00D61691"/>
    <w:rsid w:val="00D65C2C"/>
    <w:rsid w:val="00D6773A"/>
    <w:rsid w:val="00D745BB"/>
    <w:rsid w:val="00D74A4B"/>
    <w:rsid w:val="00D7571C"/>
    <w:rsid w:val="00D76EC9"/>
    <w:rsid w:val="00D80A16"/>
    <w:rsid w:val="00D82FD5"/>
    <w:rsid w:val="00D83229"/>
    <w:rsid w:val="00D8662F"/>
    <w:rsid w:val="00D9397E"/>
    <w:rsid w:val="00D94129"/>
    <w:rsid w:val="00D965B4"/>
    <w:rsid w:val="00D971F3"/>
    <w:rsid w:val="00D9726A"/>
    <w:rsid w:val="00DA0E33"/>
    <w:rsid w:val="00DA24A1"/>
    <w:rsid w:val="00DA3E96"/>
    <w:rsid w:val="00DA4104"/>
    <w:rsid w:val="00DA5DE5"/>
    <w:rsid w:val="00DB36ED"/>
    <w:rsid w:val="00DB5B78"/>
    <w:rsid w:val="00DC1D86"/>
    <w:rsid w:val="00DC34E7"/>
    <w:rsid w:val="00DC79EC"/>
    <w:rsid w:val="00DC7A10"/>
    <w:rsid w:val="00DD03F9"/>
    <w:rsid w:val="00DD3CB9"/>
    <w:rsid w:val="00DD3F6A"/>
    <w:rsid w:val="00DD5D9F"/>
    <w:rsid w:val="00DD68DA"/>
    <w:rsid w:val="00DD7519"/>
    <w:rsid w:val="00DE4C80"/>
    <w:rsid w:val="00DE5086"/>
    <w:rsid w:val="00DE6ADD"/>
    <w:rsid w:val="00DE6C31"/>
    <w:rsid w:val="00DE79BC"/>
    <w:rsid w:val="00DF0BAD"/>
    <w:rsid w:val="00DF16E1"/>
    <w:rsid w:val="00E0279E"/>
    <w:rsid w:val="00E027ED"/>
    <w:rsid w:val="00E030FD"/>
    <w:rsid w:val="00E04000"/>
    <w:rsid w:val="00E0636A"/>
    <w:rsid w:val="00E11FAE"/>
    <w:rsid w:val="00E130BF"/>
    <w:rsid w:val="00E20490"/>
    <w:rsid w:val="00E226FF"/>
    <w:rsid w:val="00E270A5"/>
    <w:rsid w:val="00E32872"/>
    <w:rsid w:val="00E32F5B"/>
    <w:rsid w:val="00E33FA6"/>
    <w:rsid w:val="00E369CF"/>
    <w:rsid w:val="00E4124D"/>
    <w:rsid w:val="00E4296E"/>
    <w:rsid w:val="00E445F8"/>
    <w:rsid w:val="00E4583E"/>
    <w:rsid w:val="00E4723E"/>
    <w:rsid w:val="00E47993"/>
    <w:rsid w:val="00E5105F"/>
    <w:rsid w:val="00E51D94"/>
    <w:rsid w:val="00E549E4"/>
    <w:rsid w:val="00E637AB"/>
    <w:rsid w:val="00E641F6"/>
    <w:rsid w:val="00E646FB"/>
    <w:rsid w:val="00E65514"/>
    <w:rsid w:val="00E67D50"/>
    <w:rsid w:val="00E715F3"/>
    <w:rsid w:val="00E743A1"/>
    <w:rsid w:val="00E76E40"/>
    <w:rsid w:val="00E82063"/>
    <w:rsid w:val="00E824F0"/>
    <w:rsid w:val="00E84626"/>
    <w:rsid w:val="00E877F2"/>
    <w:rsid w:val="00E9093D"/>
    <w:rsid w:val="00E90BBB"/>
    <w:rsid w:val="00E92E41"/>
    <w:rsid w:val="00E938E9"/>
    <w:rsid w:val="00EB2528"/>
    <w:rsid w:val="00EB76A4"/>
    <w:rsid w:val="00EC5B3C"/>
    <w:rsid w:val="00EC6389"/>
    <w:rsid w:val="00ED09EC"/>
    <w:rsid w:val="00ED27A5"/>
    <w:rsid w:val="00ED349F"/>
    <w:rsid w:val="00ED3997"/>
    <w:rsid w:val="00EE51D5"/>
    <w:rsid w:val="00EE5B1B"/>
    <w:rsid w:val="00EE643E"/>
    <w:rsid w:val="00EF064B"/>
    <w:rsid w:val="00EF74C1"/>
    <w:rsid w:val="00F04165"/>
    <w:rsid w:val="00F060A2"/>
    <w:rsid w:val="00F06C39"/>
    <w:rsid w:val="00F0756E"/>
    <w:rsid w:val="00F07DA9"/>
    <w:rsid w:val="00F10435"/>
    <w:rsid w:val="00F15F63"/>
    <w:rsid w:val="00F16061"/>
    <w:rsid w:val="00F1652D"/>
    <w:rsid w:val="00F178F5"/>
    <w:rsid w:val="00F2018C"/>
    <w:rsid w:val="00F233BD"/>
    <w:rsid w:val="00F235CD"/>
    <w:rsid w:val="00F24BA1"/>
    <w:rsid w:val="00F30F2B"/>
    <w:rsid w:val="00F35469"/>
    <w:rsid w:val="00F41B90"/>
    <w:rsid w:val="00F41E42"/>
    <w:rsid w:val="00F426BF"/>
    <w:rsid w:val="00F44A98"/>
    <w:rsid w:val="00F44C26"/>
    <w:rsid w:val="00F44FF1"/>
    <w:rsid w:val="00F47302"/>
    <w:rsid w:val="00F50504"/>
    <w:rsid w:val="00F52461"/>
    <w:rsid w:val="00F616C0"/>
    <w:rsid w:val="00F61C6F"/>
    <w:rsid w:val="00F7371D"/>
    <w:rsid w:val="00F75C5F"/>
    <w:rsid w:val="00F75F70"/>
    <w:rsid w:val="00F763A1"/>
    <w:rsid w:val="00F766FA"/>
    <w:rsid w:val="00F80C42"/>
    <w:rsid w:val="00F84445"/>
    <w:rsid w:val="00F86A67"/>
    <w:rsid w:val="00F95225"/>
    <w:rsid w:val="00F972B1"/>
    <w:rsid w:val="00F9744E"/>
    <w:rsid w:val="00FA1239"/>
    <w:rsid w:val="00FA4775"/>
    <w:rsid w:val="00FA628C"/>
    <w:rsid w:val="00FA68D1"/>
    <w:rsid w:val="00FA6CA6"/>
    <w:rsid w:val="00FA7686"/>
    <w:rsid w:val="00FB073C"/>
    <w:rsid w:val="00FB27F0"/>
    <w:rsid w:val="00FC16AB"/>
    <w:rsid w:val="00FC3F42"/>
    <w:rsid w:val="00FC64D2"/>
    <w:rsid w:val="00FD1E98"/>
    <w:rsid w:val="00FD35C2"/>
    <w:rsid w:val="00FD5E0B"/>
    <w:rsid w:val="00FD7609"/>
    <w:rsid w:val="00FD7E8A"/>
    <w:rsid w:val="00FE1493"/>
    <w:rsid w:val="00FF0036"/>
    <w:rsid w:val="00FF4F01"/>
    <w:rsid w:val="00FF6493"/>
    <w:rsid w:val="00FF6DB1"/>
    <w:rsid w:val="01AD13B5"/>
    <w:rsid w:val="06534D32"/>
    <w:rsid w:val="07DCD195"/>
    <w:rsid w:val="0D24C1E1"/>
    <w:rsid w:val="0E93EFC2"/>
    <w:rsid w:val="1D60A7CB"/>
    <w:rsid w:val="28BFAC1B"/>
    <w:rsid w:val="2C821586"/>
    <w:rsid w:val="2DF84605"/>
    <w:rsid w:val="31B0395D"/>
    <w:rsid w:val="36FEF374"/>
    <w:rsid w:val="37A37341"/>
    <w:rsid w:val="4872D98D"/>
    <w:rsid w:val="48912FD1"/>
    <w:rsid w:val="4AD0E8E4"/>
    <w:rsid w:val="52ACDAD2"/>
    <w:rsid w:val="53D9C2E7"/>
    <w:rsid w:val="5457D231"/>
    <w:rsid w:val="5483B858"/>
    <w:rsid w:val="5496FA9D"/>
    <w:rsid w:val="5741738A"/>
    <w:rsid w:val="59BB413B"/>
    <w:rsid w:val="59DB3E48"/>
    <w:rsid w:val="60959553"/>
    <w:rsid w:val="63907269"/>
    <w:rsid w:val="64530935"/>
    <w:rsid w:val="67F1FF28"/>
    <w:rsid w:val="68273753"/>
    <w:rsid w:val="6FEB80C4"/>
    <w:rsid w:val="7FBEF41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9DA4"/>
  <w15:chartTrackingRefBased/>
  <w15:docId w15:val="{8ACFF26F-B8FB-443C-B754-9701BFCA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79"/>
    <w:pPr>
      <w:suppressAutoHyphens/>
      <w:autoSpaceDE w:val="0"/>
      <w:autoSpaceDN w:val="0"/>
      <w:adjustRightInd w:val="0"/>
      <w:spacing w:after="360" w:line="3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16AB4"/>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786941"/>
    <w:pPr>
      <w:numPr>
        <w:numId w:val="26"/>
      </w:numPr>
      <w:suppressAutoHyphens w:val="0"/>
      <w:autoSpaceDE/>
      <w:autoSpaceDN/>
      <w:adjustRightInd/>
      <w:spacing w:after="120" w:line="240" w:lineRule="atLeast"/>
      <w:textAlignment w:val="auto"/>
    </w:pPr>
    <w:rPr>
      <w:shd w:val="clear" w:color="auto" w:fill="FFFFFF"/>
    </w:r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16AB4"/>
    <w:rPr>
      <w:rFonts w:ascii="Arial"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3D5D1F"/>
    <w:pPr>
      <w:numPr>
        <w:numId w:val="25"/>
      </w:numPr>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D5080"/>
    <w:rPr>
      <w:sz w:val="16"/>
      <w:szCs w:val="16"/>
    </w:rPr>
  </w:style>
  <w:style w:type="paragraph" w:styleId="CommentText">
    <w:name w:val="annotation text"/>
    <w:basedOn w:val="Normal"/>
    <w:link w:val="CommentTextChar"/>
    <w:uiPriority w:val="99"/>
    <w:unhideWhenUsed/>
    <w:rsid w:val="003D5080"/>
    <w:pPr>
      <w:spacing w:line="240" w:lineRule="auto"/>
    </w:pPr>
  </w:style>
  <w:style w:type="character" w:customStyle="1" w:styleId="CommentTextChar">
    <w:name w:val="Comment Text Char"/>
    <w:basedOn w:val="DefaultParagraphFont"/>
    <w:link w:val="CommentText"/>
    <w:uiPriority w:val="99"/>
    <w:rsid w:val="003D5080"/>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3D5080"/>
    <w:rPr>
      <w:b/>
      <w:bCs/>
    </w:rPr>
  </w:style>
  <w:style w:type="character" w:customStyle="1" w:styleId="CommentSubjectChar">
    <w:name w:val="Comment Subject Char"/>
    <w:basedOn w:val="CommentTextChar"/>
    <w:link w:val="CommentSubject"/>
    <w:uiPriority w:val="99"/>
    <w:semiHidden/>
    <w:rsid w:val="003D5080"/>
    <w:rPr>
      <w:rFonts w:ascii="Arial" w:hAnsi="Arial" w:cs="Arial"/>
      <w:b/>
      <w:bCs/>
      <w:color w:val="000000"/>
      <w:sz w:val="20"/>
      <w:szCs w:val="20"/>
      <w:lang w:val="en-US"/>
    </w:rPr>
  </w:style>
  <w:style w:type="character" w:customStyle="1" w:styleId="cf01">
    <w:name w:val="cf01"/>
    <w:basedOn w:val="DefaultParagraphFont"/>
    <w:rsid w:val="00986C04"/>
    <w:rPr>
      <w:rFonts w:ascii="Segoe UI" w:hAnsi="Segoe UI" w:cs="Segoe UI" w:hint="default"/>
      <w:sz w:val="18"/>
      <w:szCs w:val="18"/>
    </w:rPr>
  </w:style>
  <w:style w:type="character" w:customStyle="1" w:styleId="fui-primitive">
    <w:name w:val="fui-primitive"/>
    <w:basedOn w:val="DefaultParagraphFont"/>
    <w:rsid w:val="007E733C"/>
  </w:style>
  <w:style w:type="character" w:customStyle="1" w:styleId="ui-box">
    <w:name w:val="ui-box"/>
    <w:basedOn w:val="DefaultParagraphFont"/>
    <w:rsid w:val="007E733C"/>
  </w:style>
  <w:style w:type="character" w:styleId="Mention">
    <w:name w:val="Mention"/>
    <w:basedOn w:val="DefaultParagraphFont"/>
    <w:uiPriority w:val="99"/>
    <w:unhideWhenUsed/>
    <w:rsid w:val="00B3215A"/>
    <w:rPr>
      <w:color w:val="2B579A"/>
      <w:shd w:val="clear" w:color="auto" w:fill="E1DFDD"/>
    </w:rPr>
  </w:style>
  <w:style w:type="character" w:styleId="Hyperlink">
    <w:name w:val="Hyperlink"/>
    <w:basedOn w:val="DefaultParagraphFont"/>
    <w:uiPriority w:val="99"/>
    <w:unhideWhenUsed/>
    <w:rsid w:val="00A37764"/>
    <w:rPr>
      <w:color w:val="3C68B2" w:themeColor="hyperlink"/>
      <w:u w:val="single"/>
    </w:rPr>
  </w:style>
  <w:style w:type="character" w:styleId="UnresolvedMention">
    <w:name w:val="Unresolved Mention"/>
    <w:basedOn w:val="DefaultParagraphFont"/>
    <w:uiPriority w:val="99"/>
    <w:semiHidden/>
    <w:unhideWhenUsed/>
    <w:rsid w:val="00A37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0132">
      <w:bodyDiv w:val="1"/>
      <w:marLeft w:val="0"/>
      <w:marRight w:val="0"/>
      <w:marTop w:val="0"/>
      <w:marBottom w:val="0"/>
      <w:divBdr>
        <w:top w:val="none" w:sz="0" w:space="0" w:color="auto"/>
        <w:left w:val="none" w:sz="0" w:space="0" w:color="auto"/>
        <w:bottom w:val="none" w:sz="0" w:space="0" w:color="auto"/>
        <w:right w:val="none" w:sz="0" w:space="0" w:color="auto"/>
      </w:divBdr>
    </w:div>
    <w:div w:id="382213457">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45503045">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uest@cymha.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hebAlmorsy\Documents\Custom%20Office%20Templates\Quest%20English%20Letterhead%20Vertical-%20Knowledge%20Institute.dotx" TargetMode="External"/></Relationships>
</file>

<file path=word/theme/theme1.xml><?xml version="1.0" encoding="utf-8"?>
<a:theme xmlns:a="http://schemas.openxmlformats.org/drawingml/2006/main" name="Knowledge Institute">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88442b-efe6-444a-b3be-c3715445cc28">
      <UserInfo>
        <DisplayName>Huang Del Frari, Sandra</DisplayName>
        <AccountId>1094</AccountId>
        <AccountType/>
      </UserInfo>
      <UserInfo>
        <DisplayName>Barber, Ann</DisplayName>
        <AccountId>20</AccountId>
        <AccountType/>
      </UserInfo>
      <UserInfo>
        <DisplayName>Rohde, Kristina</DisplayName>
        <AccountId>99</AccountId>
        <AccountType/>
      </UserInfo>
      <UserInfo>
        <DisplayName>Hussain, Talib</DisplayName>
        <AccountId>33169</AccountId>
        <AccountType/>
      </UserInfo>
    </SharedWithUsers>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YVPY45RDREHV-709275869-242997</_dlc_DocId>
    <_dlc_DocIdUrl xmlns="7788442b-efe6-444a-b3be-c3715445cc28">
      <Url>https://mycheo.sharepoint.com/sites/SI_CYMHA_KnowledgeInstitute/_layouts/15/DocIdRedir.aspx?ID=YVPY45RDREHV-709275869-242997</Url>
      <Description>YVPY45RDREHV-709275869-242997</Description>
    </_dlc_DocIdUrl>
    <Surveyuploaded xmlns="f6ee6571-6177-4191-b13a-721ebb84dfa5">false</Surveyupload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D3E66-10F5-4609-87D9-45ADDCAC9A2F}">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customXml/itemProps2.xml><?xml version="1.0" encoding="utf-8"?>
<ds:datastoreItem xmlns:ds="http://schemas.openxmlformats.org/officeDocument/2006/customXml" ds:itemID="{D4B097D2-453F-4256-9E36-9CECEA687157}">
  <ds:schemaRefs>
    <ds:schemaRef ds:uri="http://schemas.microsoft.com/sharepoint/events"/>
  </ds:schemaRefs>
</ds:datastoreItem>
</file>

<file path=customXml/itemProps3.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4.xml><?xml version="1.0" encoding="utf-8"?>
<ds:datastoreItem xmlns:ds="http://schemas.openxmlformats.org/officeDocument/2006/customXml" ds:itemID="{35B7F335-D65B-46BF-8596-BE7B950E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71E150-755A-4CFD-B9E6-2B769F78E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Quest English Letterhead Vertical- Knowledge Institute</Template>
  <TotalTime>6</TotalTime>
  <Pages>4</Pages>
  <Words>566</Words>
  <Characters>2915</Characters>
  <Application>Microsoft Office Word</Application>
  <DocSecurity>0</DocSecurity>
  <Lines>107</Lines>
  <Paragraphs>57</Paragraphs>
  <ScaleCrop>false</ScaleCrop>
  <Company/>
  <LinksUpToDate>false</LinksUpToDate>
  <CharactersWithSpaces>3424</CharactersWithSpaces>
  <SharedDoc>false</SharedDoc>
  <HLinks>
    <vt:vector size="6" baseType="variant">
      <vt:variant>
        <vt:i4>917555</vt:i4>
      </vt:variant>
      <vt:variant>
        <vt:i4>0</vt:i4>
      </vt:variant>
      <vt:variant>
        <vt:i4>0</vt:i4>
      </vt:variant>
      <vt:variant>
        <vt:i4>5</vt:i4>
      </vt:variant>
      <vt:variant>
        <vt:lpwstr>mailto:Quest@cymha.ca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Krohde</dc:creator>
  <cp:keywords/>
  <dc:description/>
  <cp:lastModifiedBy>Faubert, Virginie</cp:lastModifiedBy>
  <cp:revision>5</cp:revision>
  <dcterms:created xsi:type="dcterms:W3CDTF">2025-12-15T16:33:00Z</dcterms:created>
  <dcterms:modified xsi:type="dcterms:W3CDTF">2025-12-15T16:38:00Z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ec7c655f-e6fd-4d16-b8ee-f4e216b7c44c</vt:lpwstr>
  </property>
</Properties>
</file>